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1B77" w14:textId="77777777" w:rsidR="00D15076" w:rsidRPr="00626FF2" w:rsidRDefault="00D15076">
      <w:pPr>
        <w:pStyle w:val="a3"/>
        <w:rPr>
          <w:spacing w:val="0"/>
        </w:rPr>
      </w:pPr>
      <w:r w:rsidRPr="00626FF2">
        <w:rPr>
          <w:rFonts w:ascii="ＭＳ 明朝" w:hAnsi="ＭＳ 明朝" w:hint="eastAsia"/>
          <w:spacing w:val="0"/>
        </w:rPr>
        <w:t xml:space="preserve">                                                                               </w:t>
      </w:r>
    </w:p>
    <w:p w14:paraId="5E488C87" w14:textId="77777777" w:rsidR="00AF5984" w:rsidRPr="00626FF2" w:rsidRDefault="00D15076">
      <w:pPr>
        <w:pStyle w:val="a3"/>
        <w:rPr>
          <w:rFonts w:ascii="ＭＳ 明朝" w:hAnsi="ＭＳ 明朝"/>
          <w:spacing w:val="0"/>
        </w:rPr>
      </w:pPr>
      <w:r w:rsidRPr="00626FF2">
        <w:rPr>
          <w:rFonts w:ascii="ＭＳ 明朝" w:hAnsi="ＭＳ 明朝" w:hint="eastAsia"/>
          <w:spacing w:val="0"/>
        </w:rPr>
        <w:t xml:space="preserve">    </w:t>
      </w:r>
      <w:r w:rsidR="00A83A30" w:rsidRPr="00626FF2">
        <w:rPr>
          <w:rFonts w:ascii="ＭＳ 明朝" w:hAnsi="ＭＳ 明朝"/>
          <w:spacing w:val="0"/>
        </w:rPr>
        <w:t>&lt;</w:t>
      </w:r>
      <w:r w:rsidR="001B20E6" w:rsidRPr="00626FF2">
        <w:rPr>
          <w:rFonts w:ascii="ＭＳ 明朝" w:hAnsi="ＭＳ 明朝" w:hint="eastAsia"/>
          <w:spacing w:val="0"/>
        </w:rPr>
        <w:t>別添２</w:t>
      </w:r>
      <w:r w:rsidR="00A83A30" w:rsidRPr="00626FF2">
        <w:rPr>
          <w:rFonts w:ascii="ＭＳ 明朝" w:hAnsi="ＭＳ 明朝" w:hint="eastAsia"/>
          <w:spacing w:val="0"/>
        </w:rPr>
        <w:t>&gt;</w:t>
      </w:r>
    </w:p>
    <w:p w14:paraId="20441141" w14:textId="77777777" w:rsidR="00A83A30" w:rsidRPr="00626FF2" w:rsidRDefault="00A83A30">
      <w:pPr>
        <w:pStyle w:val="a3"/>
        <w:rPr>
          <w:rFonts w:ascii="ＭＳ 明朝" w:hAnsi="ＭＳ 明朝"/>
          <w:spacing w:val="0"/>
        </w:rPr>
      </w:pPr>
    </w:p>
    <w:p w14:paraId="6E56A7E7" w14:textId="1951B3E1" w:rsidR="00D15076" w:rsidRPr="00626FF2" w:rsidRDefault="00D15076">
      <w:pPr>
        <w:pStyle w:val="a3"/>
        <w:rPr>
          <w:spacing w:val="0"/>
        </w:rPr>
      </w:pPr>
      <w:r w:rsidRPr="00626FF2">
        <w:rPr>
          <w:rFonts w:ascii="ＭＳ 明朝" w:hAnsi="ＭＳ 明朝" w:hint="eastAsia"/>
          <w:spacing w:val="0"/>
        </w:rPr>
        <w:t xml:space="preserve">      </w:t>
      </w:r>
      <w:r w:rsidR="00D70D75" w:rsidRPr="00626FF2">
        <w:rPr>
          <w:rFonts w:ascii="ＭＳ 明朝" w:hAnsi="ＭＳ 明朝" w:hint="eastAsia"/>
          <w:spacing w:val="0"/>
        </w:rPr>
        <w:t xml:space="preserve">　　　　</w:t>
      </w:r>
      <w:r w:rsidR="00EE0BF2" w:rsidRPr="00626FF2">
        <w:rPr>
          <w:rFonts w:ascii="ＭＳ 明朝" w:hAnsi="ＭＳ 明朝" w:hint="eastAsia"/>
        </w:rPr>
        <w:t>年度（</w:t>
      </w:r>
      <w:r w:rsidR="00D70D75" w:rsidRPr="00626FF2">
        <w:rPr>
          <w:rFonts w:ascii="ＭＳ 明朝" w:hAnsi="ＭＳ 明朝" w:hint="eastAsia"/>
        </w:rPr>
        <w:t xml:space="preserve">　　　</w:t>
      </w:r>
      <w:r w:rsidR="00EE0BF2" w:rsidRPr="00626FF2">
        <w:rPr>
          <w:rFonts w:ascii="ＭＳ 明朝" w:hAnsi="ＭＳ 明朝" w:hint="eastAsia"/>
        </w:rPr>
        <w:t>年度）</w:t>
      </w:r>
      <w:r w:rsidR="00005F23" w:rsidRPr="00626FF2">
        <w:rPr>
          <w:rFonts w:ascii="ＭＳ 明朝" w:hAnsi="ＭＳ 明朝" w:hint="eastAsia"/>
          <w:sz w:val="22"/>
        </w:rPr>
        <w:t>日本小児アレルギー学会研究費補助金</w:t>
      </w:r>
      <w:r w:rsidRPr="00626FF2">
        <w:rPr>
          <w:rFonts w:ascii="ＭＳ 明朝" w:hAnsi="ＭＳ 明朝" w:hint="eastAsia"/>
          <w:sz w:val="22"/>
        </w:rPr>
        <w:t>実績報告書</w:t>
      </w:r>
      <w:r w:rsidRPr="00626FF2">
        <w:rPr>
          <w:rFonts w:ascii="ＭＳ 明朝" w:hAnsi="ＭＳ 明朝" w:hint="eastAsia"/>
          <w:spacing w:val="0"/>
          <w:sz w:val="22"/>
        </w:rPr>
        <w:t xml:space="preserve"> </w:t>
      </w:r>
      <w:r w:rsidR="00815AFF" w:rsidRPr="00626FF2">
        <w:rPr>
          <w:rFonts w:ascii="ＭＳ 明朝" w:hAnsi="ＭＳ 明朝" w:hint="eastAsia"/>
          <w:spacing w:val="0"/>
          <w:sz w:val="22"/>
        </w:rPr>
        <w:t>（支援研究）</w:t>
      </w:r>
      <w:r w:rsidRPr="00626FF2">
        <w:rPr>
          <w:rFonts w:ascii="ＭＳ 明朝" w:hAnsi="ＭＳ 明朝" w:hint="eastAsia"/>
          <w:spacing w:val="0"/>
          <w:sz w:val="22"/>
        </w:rPr>
        <w:t xml:space="preserve">  </w:t>
      </w:r>
      <w:r w:rsidRPr="00626FF2">
        <w:rPr>
          <w:rFonts w:ascii="ＭＳ 明朝" w:hAnsi="ＭＳ 明朝" w:hint="eastAsia"/>
          <w:spacing w:val="0"/>
        </w:rPr>
        <w:t xml:space="preserve">                        </w:t>
      </w:r>
    </w:p>
    <w:p w14:paraId="0D743917" w14:textId="77777777" w:rsidR="00D15076" w:rsidRPr="00626FF2" w:rsidRDefault="00D15076">
      <w:pPr>
        <w:pStyle w:val="a3"/>
        <w:rPr>
          <w:spacing w:val="0"/>
        </w:rPr>
      </w:pPr>
      <w:r w:rsidRPr="00626FF2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3EBED7AF" w14:textId="77777777" w:rsidR="00D15076" w:rsidRPr="00626FF2" w:rsidRDefault="00D15076">
      <w:pPr>
        <w:pStyle w:val="a3"/>
        <w:rPr>
          <w:spacing w:val="0"/>
        </w:rPr>
      </w:pPr>
      <w:r w:rsidRPr="00626FF2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Pr="00626FF2">
        <w:rPr>
          <w:rFonts w:ascii="ＭＳ 明朝" w:hAnsi="ＭＳ 明朝" w:hint="eastAsia"/>
          <w:spacing w:val="0"/>
        </w:rPr>
        <w:t xml:space="preserve">     </w:t>
      </w:r>
      <w:r w:rsidRPr="00626FF2">
        <w:rPr>
          <w:rFonts w:ascii="ＭＳ 明朝" w:hAnsi="ＭＳ 明朝" w:hint="eastAsia"/>
        </w:rPr>
        <w:t xml:space="preserve">　</w:t>
      </w:r>
      <w:r w:rsidR="006A2E9C" w:rsidRPr="00626FF2">
        <w:rPr>
          <w:rFonts w:ascii="ＭＳ 明朝" w:hAnsi="ＭＳ 明朝" w:hint="eastAsia"/>
        </w:rPr>
        <w:t>令和</w:t>
      </w:r>
      <w:r w:rsidR="00005F23" w:rsidRPr="00626FF2">
        <w:rPr>
          <w:rFonts w:ascii="ＭＳ 明朝" w:hAnsi="ＭＳ 明朝" w:hint="eastAsia"/>
        </w:rPr>
        <w:t xml:space="preserve">　</w:t>
      </w:r>
      <w:r w:rsidRPr="00626FF2">
        <w:rPr>
          <w:rFonts w:ascii="ＭＳ 明朝" w:hAnsi="ＭＳ 明朝" w:hint="eastAsia"/>
        </w:rPr>
        <w:t xml:space="preserve">　年　</w:t>
      </w:r>
      <w:r w:rsidR="00005F23" w:rsidRPr="00626FF2">
        <w:rPr>
          <w:rFonts w:ascii="ＭＳ 明朝" w:hAnsi="ＭＳ 明朝" w:hint="eastAsia"/>
        </w:rPr>
        <w:t xml:space="preserve">　</w:t>
      </w:r>
      <w:r w:rsidR="00814FF1" w:rsidRPr="00626FF2">
        <w:rPr>
          <w:rFonts w:ascii="ＭＳ 明朝" w:hAnsi="ＭＳ 明朝" w:hint="eastAsia"/>
        </w:rPr>
        <w:t xml:space="preserve"> </w:t>
      </w:r>
      <w:r w:rsidRPr="00626FF2">
        <w:rPr>
          <w:rFonts w:ascii="ＭＳ 明朝" w:hAnsi="ＭＳ 明朝" w:hint="eastAsia"/>
        </w:rPr>
        <w:t>月　　日</w:t>
      </w:r>
      <w:r w:rsidRPr="00626FF2">
        <w:rPr>
          <w:rFonts w:ascii="ＭＳ 明朝" w:hAnsi="ＭＳ 明朝" w:hint="eastAsia"/>
          <w:spacing w:val="0"/>
        </w:rPr>
        <w:t xml:space="preserve">  </w:t>
      </w:r>
    </w:p>
    <w:p w14:paraId="3A65347C" w14:textId="77777777" w:rsidR="007D4CF1" w:rsidRPr="00626FF2" w:rsidRDefault="00D15076" w:rsidP="007D4CF1">
      <w:pPr>
        <w:pStyle w:val="a3"/>
        <w:rPr>
          <w:rFonts w:ascii="ＭＳ 明朝" w:hAnsi="ＭＳ 明朝"/>
        </w:rPr>
      </w:pPr>
      <w:r w:rsidRPr="00626FF2">
        <w:rPr>
          <w:rFonts w:ascii="ＭＳ 明朝" w:hAnsi="ＭＳ 明朝" w:hint="eastAsia"/>
        </w:rPr>
        <w:t xml:space="preserve">　　</w:t>
      </w:r>
      <w:r w:rsidR="00A83A30" w:rsidRPr="00626FF2">
        <w:rPr>
          <w:rFonts w:ascii="ＭＳ 明朝" w:hAnsi="ＭＳ 明朝" w:hint="eastAsia"/>
        </w:rPr>
        <w:t>一般社団法人</w:t>
      </w:r>
      <w:r w:rsidR="00005F23" w:rsidRPr="00626FF2">
        <w:rPr>
          <w:rFonts w:ascii="ＭＳ 明朝" w:hAnsi="ＭＳ 明朝" w:hint="eastAsia"/>
        </w:rPr>
        <w:t>日本小児アレルギー学会</w:t>
      </w:r>
    </w:p>
    <w:p w14:paraId="579B3FB4" w14:textId="77777777" w:rsidR="007D4CF1" w:rsidRPr="00626FF2" w:rsidRDefault="007D4CF1" w:rsidP="007D4CF1">
      <w:pPr>
        <w:pStyle w:val="a3"/>
        <w:rPr>
          <w:rFonts w:ascii="ＭＳ 明朝" w:hAnsi="ＭＳ 明朝"/>
        </w:rPr>
      </w:pPr>
      <w:r w:rsidRPr="00626FF2">
        <w:rPr>
          <w:rFonts w:ascii="ＭＳ 明朝" w:hAnsi="ＭＳ 明朝" w:hint="eastAsia"/>
        </w:rPr>
        <w:t xml:space="preserve">　　</w:t>
      </w:r>
    </w:p>
    <w:p w14:paraId="79E7C13E" w14:textId="30376F41" w:rsidR="00D15076" w:rsidRPr="00626FF2" w:rsidRDefault="007D4CF1" w:rsidP="007D4CF1">
      <w:pPr>
        <w:pStyle w:val="a3"/>
        <w:rPr>
          <w:rFonts w:ascii="ＭＳ 明朝" w:hAnsi="ＭＳ 明朝"/>
        </w:rPr>
      </w:pPr>
      <w:r w:rsidRPr="00626FF2">
        <w:rPr>
          <w:rFonts w:ascii="ＭＳ 明朝" w:hAnsi="ＭＳ 明朝" w:hint="eastAsia"/>
        </w:rPr>
        <w:t xml:space="preserve">　　</w:t>
      </w:r>
      <w:r w:rsidR="00005F23" w:rsidRPr="00626FF2">
        <w:rPr>
          <w:rFonts w:ascii="ＭＳ 明朝" w:hAnsi="ＭＳ 明朝" w:hint="eastAsia"/>
        </w:rPr>
        <w:t>理事長</w:t>
      </w:r>
      <w:r w:rsidR="008C5A4A" w:rsidRPr="00626FF2">
        <w:rPr>
          <w:rFonts w:ascii="ＭＳ 明朝" w:hAnsi="ＭＳ 明朝" w:hint="eastAsia"/>
        </w:rPr>
        <w:t xml:space="preserve">　　　</w:t>
      </w:r>
      <w:r w:rsidRPr="00626FF2">
        <w:rPr>
          <w:rFonts w:ascii="ＭＳ 明朝" w:hAnsi="ＭＳ 明朝" w:hint="eastAsia"/>
        </w:rPr>
        <w:t xml:space="preserve">　</w:t>
      </w:r>
      <w:r w:rsidR="008C5A4A" w:rsidRPr="00626FF2">
        <w:rPr>
          <w:rFonts w:ascii="ＭＳ 明朝" w:hAnsi="ＭＳ 明朝" w:hint="eastAsia"/>
        </w:rPr>
        <w:t xml:space="preserve">　　</w:t>
      </w:r>
      <w:r w:rsidR="00F83D8F" w:rsidRPr="00626FF2">
        <w:rPr>
          <w:rFonts w:ascii="ＭＳ 明朝" w:hAnsi="ＭＳ 明朝" w:hint="eastAsia"/>
        </w:rPr>
        <w:t>殿</w:t>
      </w:r>
    </w:p>
    <w:p w14:paraId="4AED5418" w14:textId="2D0FD8E4" w:rsidR="00D15076" w:rsidRPr="00626FF2" w:rsidRDefault="00D15076">
      <w:pPr>
        <w:pStyle w:val="a3"/>
        <w:rPr>
          <w:rFonts w:ascii="ＭＳ 明朝" w:hAnsi="ＭＳ 明朝"/>
        </w:rPr>
      </w:pPr>
      <w:r w:rsidRPr="00626FF2">
        <w:rPr>
          <w:rFonts w:ascii="ＭＳ 明朝" w:hAnsi="ＭＳ 明朝" w:hint="eastAsia"/>
        </w:rPr>
        <w:t xml:space="preserve">　　</w:t>
      </w:r>
      <w:r w:rsidR="008C5A4A" w:rsidRPr="00626FF2">
        <w:rPr>
          <w:rFonts w:ascii="ＭＳ 明朝" w:hAnsi="ＭＳ 明朝" w:hint="eastAsia"/>
        </w:rPr>
        <w:t>研究推進委員長</w:t>
      </w:r>
      <w:r w:rsidR="00F83D8F" w:rsidRPr="00626FF2">
        <w:rPr>
          <w:rFonts w:ascii="ＭＳ 明朝" w:hAnsi="ＭＳ 明朝" w:hint="eastAsia"/>
        </w:rPr>
        <w:t xml:space="preserve">　</w:t>
      </w:r>
    </w:p>
    <w:p w14:paraId="0DBFFE34" w14:textId="77777777" w:rsidR="00D15076" w:rsidRPr="00626FF2" w:rsidRDefault="00D15076">
      <w:pPr>
        <w:pStyle w:val="a3"/>
        <w:rPr>
          <w:spacing w:val="0"/>
        </w:rPr>
      </w:pPr>
      <w:r w:rsidRPr="00626FF2">
        <w:rPr>
          <w:rFonts w:ascii="ＭＳ 明朝" w:hAnsi="ＭＳ 明朝" w:hint="eastAsia"/>
          <w:spacing w:val="0"/>
        </w:rPr>
        <w:t xml:space="preserve">                                                       </w:t>
      </w:r>
    </w:p>
    <w:p w14:paraId="1987D06F" w14:textId="77777777" w:rsidR="00814FF1" w:rsidRPr="00626FF2" w:rsidRDefault="00D15076" w:rsidP="00814FF1">
      <w:pPr>
        <w:pStyle w:val="a3"/>
        <w:rPr>
          <w:rFonts w:ascii="ＭＳ 明朝" w:hAnsi="ＭＳ 明朝"/>
          <w:u w:val="single" w:color="000000"/>
        </w:rPr>
      </w:pPr>
      <w:r w:rsidRPr="00626FF2">
        <w:rPr>
          <w:rFonts w:ascii="ＭＳ 明朝" w:hAnsi="ＭＳ 明朝" w:hint="eastAsia"/>
        </w:rPr>
        <w:t xml:space="preserve">　　　　　　　　　　　　　　　　　　　　　　　　</w:t>
      </w:r>
      <w:r w:rsidRPr="00626FF2">
        <w:rPr>
          <w:rFonts w:ascii="ＭＳ 明朝" w:hAnsi="ＭＳ 明朝" w:hint="eastAsia"/>
          <w:spacing w:val="315"/>
          <w:fitText w:val="1050" w:id="367205888"/>
        </w:rPr>
        <w:t>住</w:t>
      </w:r>
      <w:r w:rsidRPr="00626FF2">
        <w:rPr>
          <w:rFonts w:ascii="ＭＳ 明朝" w:hAnsi="ＭＳ 明朝" w:hint="eastAsia"/>
          <w:spacing w:val="0"/>
          <w:fitText w:val="1050" w:id="367205888"/>
        </w:rPr>
        <w:t>所</w:t>
      </w:r>
      <w:r w:rsidR="007D4CF1" w:rsidRPr="00626FF2">
        <w:rPr>
          <w:rFonts w:ascii="ＭＳ 明朝" w:hAnsi="ＭＳ 明朝" w:hint="eastAsia"/>
        </w:rPr>
        <w:t>：</w:t>
      </w:r>
      <w:r w:rsidR="00814FF1" w:rsidRPr="00626FF2">
        <w:rPr>
          <w:rFonts w:ascii="ＭＳ 明朝" w:hAnsi="ＭＳ 明朝" w:hint="eastAsia"/>
        </w:rPr>
        <w:t>〒</w:t>
      </w:r>
      <w:r w:rsidR="00814FF1" w:rsidRPr="00626FF2">
        <w:rPr>
          <w:rFonts w:ascii="ＭＳ 明朝" w:hAnsi="ＭＳ 明朝" w:hint="eastAsia"/>
          <w:u w:val="single" w:color="000000"/>
        </w:rPr>
        <w:t xml:space="preserve">　</w:t>
      </w:r>
      <w:r w:rsidR="00005F23" w:rsidRPr="00626FF2">
        <w:rPr>
          <w:rFonts w:ascii="ＭＳ 明朝" w:hAnsi="ＭＳ 明朝" w:hint="eastAsia"/>
          <w:u w:val="single" w:color="000000"/>
        </w:rPr>
        <w:t xml:space="preserve">　　　　　　　　　　　　　　</w:t>
      </w:r>
    </w:p>
    <w:p w14:paraId="0A53E701" w14:textId="77777777" w:rsidR="00D15076" w:rsidRPr="00626FF2" w:rsidRDefault="00814FF1" w:rsidP="00005F23">
      <w:pPr>
        <w:pStyle w:val="a3"/>
        <w:ind w:firstLineChars="3150" w:firstLine="6552"/>
        <w:rPr>
          <w:spacing w:val="0"/>
        </w:rPr>
      </w:pPr>
      <w:r w:rsidRPr="00626FF2">
        <w:rPr>
          <w:rFonts w:ascii="ＭＳ 明朝" w:hAnsi="ＭＳ 明朝" w:hint="eastAsia"/>
        </w:rPr>
        <w:t xml:space="preserve">　</w:t>
      </w:r>
      <w:r w:rsidR="00D15076" w:rsidRPr="00626FF2">
        <w:rPr>
          <w:rFonts w:ascii="ＭＳ 明朝" w:hAnsi="ＭＳ 明朝" w:hint="eastAsia"/>
        </w:rPr>
        <w:t xml:space="preserve">　　　　　　　　　　　　　　　　</w:t>
      </w:r>
      <w:r w:rsidR="00D15076" w:rsidRPr="00626FF2">
        <w:rPr>
          <w:rFonts w:ascii="ＭＳ 明朝" w:hAnsi="ＭＳ 明朝" w:hint="eastAsia"/>
          <w:spacing w:val="0"/>
        </w:rPr>
        <w:t xml:space="preserve">                                                </w:t>
      </w:r>
      <w:r w:rsidR="00D15076" w:rsidRPr="00626FF2">
        <w:rPr>
          <w:rFonts w:ascii="ＭＳ 明朝" w:hAnsi="ＭＳ 明朝" w:hint="eastAsia"/>
          <w:spacing w:val="78"/>
          <w:fitText w:val="840" w:id="-1010054132"/>
        </w:rPr>
        <w:t>ﾌﾘｶﾞ</w:t>
      </w:r>
      <w:r w:rsidR="00D15076" w:rsidRPr="00626FF2">
        <w:rPr>
          <w:rFonts w:ascii="ＭＳ 明朝" w:hAnsi="ＭＳ 明朝" w:hint="eastAsia"/>
          <w:spacing w:val="4"/>
          <w:fitText w:val="840" w:id="-1010054132"/>
        </w:rPr>
        <w:t>ﾅ</w:t>
      </w:r>
      <w:r w:rsidR="00D15076" w:rsidRPr="00626FF2">
        <w:rPr>
          <w:rFonts w:ascii="ＭＳ 明朝" w:hAnsi="ＭＳ 明朝" w:hint="eastAsia"/>
          <w:spacing w:val="0"/>
        </w:rPr>
        <w:t xml:space="preserve">                         </w:t>
      </w:r>
    </w:p>
    <w:p w14:paraId="4FD1B913" w14:textId="77777777" w:rsidR="00D15076" w:rsidRPr="00626FF2" w:rsidRDefault="007D4CF1" w:rsidP="007D4CF1">
      <w:pPr>
        <w:pStyle w:val="a3"/>
        <w:tabs>
          <w:tab w:val="left" w:pos="6096"/>
        </w:tabs>
        <w:rPr>
          <w:spacing w:val="0"/>
        </w:rPr>
      </w:pPr>
      <w:r w:rsidRPr="00626FF2">
        <w:rPr>
          <w:rFonts w:ascii="ＭＳ 明朝" w:hAnsi="ＭＳ 明朝" w:hint="eastAsia"/>
        </w:rPr>
        <w:t xml:space="preserve">　　　　　　　　　　　　　　　　　　　　　　　　研究者氏</w:t>
      </w:r>
      <w:r w:rsidR="00D15076" w:rsidRPr="00626FF2">
        <w:rPr>
          <w:rFonts w:ascii="ＭＳ 明朝" w:hAnsi="ＭＳ 明朝" w:hint="eastAsia"/>
        </w:rPr>
        <w:t>名</w:t>
      </w:r>
      <w:r w:rsidRPr="00626FF2">
        <w:rPr>
          <w:rFonts w:ascii="ＭＳ 明朝" w:hAnsi="ＭＳ 明朝" w:hint="eastAsia"/>
        </w:rPr>
        <w:t>：</w:t>
      </w:r>
      <w:r w:rsidR="00D15076" w:rsidRPr="00626FF2">
        <w:rPr>
          <w:rFonts w:ascii="ＭＳ 明朝" w:hAnsi="ＭＳ 明朝" w:hint="eastAsia"/>
        </w:rPr>
        <w:t xml:space="preserve">　　　</w:t>
      </w:r>
      <w:r w:rsidR="00005F23" w:rsidRPr="00626FF2">
        <w:rPr>
          <w:rFonts w:ascii="ＭＳ 明朝" w:hAnsi="ＭＳ 明朝" w:hint="eastAsia"/>
        </w:rPr>
        <w:t xml:space="preserve">　　　　</w:t>
      </w:r>
      <w:r w:rsidR="00D15076" w:rsidRPr="00626FF2">
        <w:rPr>
          <w:rFonts w:ascii="ＭＳ 明朝" w:hAnsi="ＭＳ 明朝" w:hint="eastAsia"/>
        </w:rPr>
        <w:t xml:space="preserve">　　　　　　　　　</w:t>
      </w:r>
      <w:r w:rsidR="00815AFF" w:rsidRPr="00626FF2">
        <w:rPr>
          <w:rFonts w:ascii="ＭＳ 明朝" w:hAnsi="ＭＳ 明朝"/>
        </w:rPr>
        <w:fldChar w:fldCharType="begin"/>
      </w:r>
      <w:r w:rsidR="00815AFF" w:rsidRPr="00626FF2">
        <w:rPr>
          <w:rFonts w:ascii="ＭＳ 明朝" w:hAnsi="ＭＳ 明朝"/>
        </w:rPr>
        <w:instrText xml:space="preserve"> </w:instrText>
      </w:r>
      <w:r w:rsidR="00815AFF" w:rsidRPr="00626FF2">
        <w:rPr>
          <w:rFonts w:ascii="ＭＳ 明朝" w:hAnsi="ＭＳ 明朝" w:hint="eastAsia"/>
        </w:rPr>
        <w:instrText>eq \o\ac(○,</w:instrText>
      </w:r>
      <w:r w:rsidR="00815AFF" w:rsidRPr="00626FF2">
        <w:rPr>
          <w:rFonts w:ascii="ＭＳ 明朝" w:hAnsi="ＭＳ 明朝" w:hint="eastAsia"/>
          <w:spacing w:val="0"/>
          <w:position w:val="2"/>
          <w:sz w:val="14"/>
        </w:rPr>
        <w:instrText>印</w:instrText>
      </w:r>
      <w:r w:rsidR="00815AFF" w:rsidRPr="00626FF2">
        <w:rPr>
          <w:rFonts w:ascii="ＭＳ 明朝" w:hAnsi="ＭＳ 明朝" w:hint="eastAsia"/>
        </w:rPr>
        <w:instrText>)</w:instrText>
      </w:r>
      <w:r w:rsidR="00815AFF" w:rsidRPr="00626FF2">
        <w:rPr>
          <w:rFonts w:ascii="ＭＳ 明朝" w:hAnsi="ＭＳ 明朝"/>
        </w:rPr>
        <w:fldChar w:fldCharType="end"/>
      </w:r>
      <w:r w:rsidR="00D15076" w:rsidRPr="00626FF2">
        <w:rPr>
          <w:rFonts w:ascii="ＭＳ 明朝" w:hAnsi="ＭＳ 明朝" w:hint="eastAsia"/>
          <w:spacing w:val="0"/>
        </w:rPr>
        <w:t xml:space="preserve">         </w:t>
      </w:r>
    </w:p>
    <w:p w14:paraId="3BB5F215" w14:textId="77777777" w:rsidR="00D15076" w:rsidRPr="00626FF2" w:rsidRDefault="00D15076">
      <w:pPr>
        <w:pStyle w:val="a3"/>
        <w:rPr>
          <w:spacing w:val="0"/>
        </w:rPr>
      </w:pPr>
      <w:r w:rsidRPr="00626FF2">
        <w:rPr>
          <w:rFonts w:ascii="ＭＳ 明朝" w:hAnsi="ＭＳ 明朝" w:hint="eastAsia"/>
        </w:rPr>
        <w:t xml:space="preserve">　　　　　　　　　　　　　　　　　　　　　　　　</w:t>
      </w:r>
      <w:r w:rsidRPr="00626FF2">
        <w:rPr>
          <w:rFonts w:ascii="ＭＳ 明朝" w:hAnsi="ＭＳ 明朝" w:hint="eastAsia"/>
          <w:spacing w:val="35"/>
          <w:fitText w:val="1050" w:id="367206144"/>
        </w:rPr>
        <w:t>生年月</w:t>
      </w:r>
      <w:r w:rsidRPr="00626FF2">
        <w:rPr>
          <w:rFonts w:ascii="ＭＳ 明朝" w:hAnsi="ＭＳ 明朝" w:hint="eastAsia"/>
          <w:spacing w:val="0"/>
          <w:fitText w:val="1050" w:id="367206144"/>
        </w:rPr>
        <w:t>日</w:t>
      </w:r>
      <w:r w:rsidR="007D4CF1" w:rsidRPr="00626FF2">
        <w:rPr>
          <w:rFonts w:ascii="ＭＳ 明朝" w:hAnsi="ＭＳ 明朝" w:hint="eastAsia"/>
        </w:rPr>
        <w:t>：</w:t>
      </w:r>
      <w:r w:rsidRPr="00626FF2">
        <w:rPr>
          <w:rFonts w:ascii="ＭＳ 明朝" w:hAnsi="ＭＳ 明朝" w:hint="eastAsia"/>
        </w:rPr>
        <w:t xml:space="preserve">　　　年　</w:t>
      </w:r>
      <w:r w:rsidR="00005F23" w:rsidRPr="00626FF2">
        <w:rPr>
          <w:rFonts w:ascii="ＭＳ 明朝" w:hAnsi="ＭＳ 明朝" w:hint="eastAsia"/>
        </w:rPr>
        <w:t xml:space="preserve">　</w:t>
      </w:r>
      <w:r w:rsidRPr="00626FF2">
        <w:rPr>
          <w:rFonts w:ascii="ＭＳ 明朝" w:hAnsi="ＭＳ 明朝" w:hint="eastAsia"/>
        </w:rPr>
        <w:t xml:space="preserve">　月</w:t>
      </w:r>
      <w:r w:rsidR="00814FF1" w:rsidRPr="00626FF2">
        <w:rPr>
          <w:rFonts w:ascii="ＭＳ 明朝" w:hAnsi="ＭＳ 明朝" w:hint="eastAsia"/>
        </w:rPr>
        <w:t xml:space="preserve"> </w:t>
      </w:r>
      <w:r w:rsidR="00005F23" w:rsidRPr="00626FF2">
        <w:rPr>
          <w:rFonts w:ascii="ＭＳ 明朝" w:hAnsi="ＭＳ 明朝" w:hint="eastAsia"/>
        </w:rPr>
        <w:t xml:space="preserve">　　</w:t>
      </w:r>
      <w:r w:rsidRPr="00626FF2">
        <w:rPr>
          <w:rFonts w:ascii="ＭＳ 明朝" w:hAnsi="ＭＳ 明朝" w:hint="eastAsia"/>
        </w:rPr>
        <w:t xml:space="preserve">　日生</w:t>
      </w:r>
      <w:r w:rsidRPr="00626FF2">
        <w:rPr>
          <w:rFonts w:ascii="ＭＳ 明朝" w:hAnsi="ＭＳ 明朝" w:hint="eastAsia"/>
          <w:spacing w:val="0"/>
        </w:rPr>
        <w:t xml:space="preserve">         </w:t>
      </w:r>
    </w:p>
    <w:p w14:paraId="4E14E3D9" w14:textId="77777777" w:rsidR="00D15076" w:rsidRPr="00626FF2" w:rsidRDefault="00D15076">
      <w:pPr>
        <w:pStyle w:val="a3"/>
        <w:rPr>
          <w:spacing w:val="0"/>
        </w:rPr>
      </w:pPr>
      <w:r w:rsidRPr="00626FF2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06EC51D4" w14:textId="08FDDB6D" w:rsidR="0093393D" w:rsidRPr="00626FF2" w:rsidRDefault="0093393D" w:rsidP="00D70D75">
      <w:pPr>
        <w:pStyle w:val="a3"/>
        <w:ind w:firstLineChars="500" w:firstLine="1040"/>
        <w:rPr>
          <w:rFonts w:ascii="ＭＳ 明朝" w:hAnsi="ＭＳ 明朝"/>
        </w:rPr>
      </w:pPr>
      <w:r w:rsidRPr="00626FF2">
        <w:rPr>
          <w:rFonts w:ascii="ＭＳ 明朝" w:hAnsi="ＭＳ 明朝" w:hint="eastAsia"/>
        </w:rPr>
        <w:t>年度（</w:t>
      </w:r>
      <w:r w:rsidR="00D70D75" w:rsidRPr="00626FF2">
        <w:rPr>
          <w:rFonts w:ascii="ＭＳ 明朝" w:hAnsi="ＭＳ 明朝" w:hint="eastAsia"/>
        </w:rPr>
        <w:t xml:space="preserve">　　</w:t>
      </w:r>
      <w:r w:rsidRPr="00626FF2">
        <w:rPr>
          <w:rFonts w:ascii="ＭＳ 明朝" w:hAnsi="ＭＳ 明朝" w:hint="eastAsia"/>
        </w:rPr>
        <w:t>年度）</w:t>
      </w:r>
      <w:r w:rsidR="00005F23" w:rsidRPr="00626FF2">
        <w:rPr>
          <w:rFonts w:ascii="ＭＳ 明朝" w:hAnsi="ＭＳ 明朝" w:hint="eastAsia"/>
        </w:rPr>
        <w:t>日本小児アレルギー学会研究費補助金給付</w:t>
      </w:r>
      <w:r w:rsidR="00D15076" w:rsidRPr="00626FF2">
        <w:rPr>
          <w:rFonts w:ascii="ＭＳ 明朝" w:hAnsi="ＭＳ 明朝" w:hint="eastAsia"/>
        </w:rPr>
        <w:t>事業</w:t>
      </w:r>
      <w:r w:rsidR="00815AFF" w:rsidRPr="00626FF2">
        <w:rPr>
          <w:rFonts w:ascii="ＭＳ 明朝" w:hAnsi="ＭＳ 明朝" w:hint="eastAsia"/>
        </w:rPr>
        <w:t>（支援研究）</w:t>
      </w:r>
      <w:r w:rsidR="00005F23" w:rsidRPr="00626FF2">
        <w:rPr>
          <w:rFonts w:ascii="ＭＳ 明朝" w:hAnsi="ＭＳ 明朝" w:hint="eastAsia"/>
        </w:rPr>
        <w:t>の</w:t>
      </w:r>
      <w:r w:rsidR="00D15076" w:rsidRPr="00626FF2">
        <w:rPr>
          <w:rFonts w:ascii="ＭＳ 明朝" w:hAnsi="ＭＳ 明朝" w:hint="eastAsia"/>
        </w:rPr>
        <w:t>実績報告書</w:t>
      </w:r>
      <w:r w:rsidR="00005F23" w:rsidRPr="00626FF2">
        <w:rPr>
          <w:rFonts w:ascii="ＭＳ 明朝" w:hAnsi="ＭＳ 明朝" w:hint="eastAsia"/>
        </w:rPr>
        <w:t>を</w:t>
      </w:r>
    </w:p>
    <w:p w14:paraId="4E846E4B" w14:textId="5005BB39" w:rsidR="00D15076" w:rsidRPr="00626FF2" w:rsidRDefault="00005F23" w:rsidP="00A83A30">
      <w:pPr>
        <w:pStyle w:val="a3"/>
        <w:ind w:firstLineChars="100" w:firstLine="208"/>
        <w:rPr>
          <w:spacing w:val="0"/>
        </w:rPr>
      </w:pPr>
      <w:r w:rsidRPr="00626FF2">
        <w:rPr>
          <w:rFonts w:ascii="ＭＳ 明朝" w:hAnsi="ＭＳ 明朝" w:hint="eastAsia"/>
        </w:rPr>
        <w:t>提出します。</w:t>
      </w:r>
    </w:p>
    <w:p w14:paraId="49880BBC" w14:textId="77777777" w:rsidR="00D15076" w:rsidRPr="00626FF2" w:rsidRDefault="00D15076">
      <w:pPr>
        <w:pStyle w:val="a3"/>
        <w:rPr>
          <w:spacing w:val="0"/>
        </w:rPr>
      </w:pPr>
      <w:r w:rsidRPr="00626FF2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033718FF" w14:textId="77777777" w:rsidR="00D15076" w:rsidRPr="00626FF2" w:rsidRDefault="00D15076">
      <w:pPr>
        <w:pStyle w:val="a3"/>
        <w:rPr>
          <w:spacing w:val="0"/>
        </w:rPr>
      </w:pPr>
      <w:r w:rsidRPr="00626FF2">
        <w:rPr>
          <w:rFonts w:ascii="ＭＳ 明朝" w:hAnsi="ＭＳ 明朝" w:hint="eastAsia"/>
        </w:rPr>
        <w:t xml:space="preserve">　　</w:t>
      </w:r>
      <w:r w:rsidRPr="00626FF2">
        <w:rPr>
          <w:rFonts w:ascii="ＭＳ 明朝" w:hAnsi="ＭＳ 明朝" w:hint="eastAsia"/>
          <w:spacing w:val="0"/>
        </w:rPr>
        <w:t xml:space="preserve">                                  </w:t>
      </w:r>
    </w:p>
    <w:p w14:paraId="73C69F1D" w14:textId="77777777" w:rsidR="00D15076" w:rsidRPr="00626FF2" w:rsidRDefault="00D15076">
      <w:pPr>
        <w:pStyle w:val="a3"/>
        <w:rPr>
          <w:spacing w:val="0"/>
        </w:rPr>
      </w:pPr>
      <w:r w:rsidRPr="00626FF2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77E0A111" w14:textId="77777777" w:rsidR="0093393D" w:rsidRPr="00626FF2" w:rsidRDefault="00D15076" w:rsidP="0093393D">
      <w:pPr>
        <w:pStyle w:val="a3"/>
        <w:rPr>
          <w:spacing w:val="0"/>
        </w:rPr>
      </w:pPr>
      <w:r w:rsidRPr="00626FF2">
        <w:rPr>
          <w:rFonts w:ascii="ＭＳ 明朝" w:hAnsi="ＭＳ 明朝" w:hint="eastAsia"/>
        </w:rPr>
        <w:t>１．補助金精算所要額</w:t>
      </w:r>
      <w:r w:rsidRPr="00626FF2">
        <w:rPr>
          <w:rFonts w:ascii="ＭＳ 明朝" w:hAnsi="ＭＳ 明朝" w:hint="eastAsia"/>
          <w:spacing w:val="0"/>
        </w:rPr>
        <w:t xml:space="preserve"> </w:t>
      </w:r>
      <w:r w:rsidRPr="00626FF2">
        <w:rPr>
          <w:rFonts w:ascii="ＭＳ 明朝" w:hAnsi="ＭＳ 明朝" w:hint="eastAsia"/>
        </w:rPr>
        <w:t>：</w:t>
      </w:r>
      <w:r w:rsidR="00D62B9A" w:rsidRPr="00626FF2">
        <w:rPr>
          <w:rFonts w:ascii="ＭＳ 明朝" w:hAnsi="ＭＳ 明朝" w:hint="eastAsia"/>
        </w:rPr>
        <w:t xml:space="preserve">　</w:t>
      </w:r>
      <w:r w:rsidRPr="00626FF2">
        <w:rPr>
          <w:rFonts w:ascii="ＭＳ 明朝" w:hAnsi="ＭＳ 明朝" w:hint="eastAsia"/>
        </w:rPr>
        <w:t>金</w:t>
      </w:r>
      <w:r w:rsidR="00D62B9A" w:rsidRPr="00626FF2">
        <w:rPr>
          <w:rFonts w:ascii="ＭＳ 明朝" w:hAnsi="ＭＳ 明朝" w:hint="eastAsia"/>
        </w:rPr>
        <w:t xml:space="preserve">　</w:t>
      </w:r>
      <w:r w:rsidR="00005F23" w:rsidRPr="00626FF2">
        <w:rPr>
          <w:rFonts w:ascii="ＭＳ 明朝" w:hAnsi="ＭＳ 明朝" w:hint="eastAsia"/>
          <w:u w:val="single"/>
        </w:rPr>
        <w:t xml:space="preserve">　</w:t>
      </w:r>
      <w:r w:rsidR="00D62B9A" w:rsidRPr="00626FF2">
        <w:rPr>
          <w:rFonts w:ascii="ＭＳ 明朝" w:hAnsi="ＭＳ 明朝" w:hint="eastAsia"/>
          <w:u w:val="single"/>
        </w:rPr>
        <w:t xml:space="preserve">　　　</w:t>
      </w:r>
      <w:r w:rsidR="00005F23" w:rsidRPr="00626FF2">
        <w:rPr>
          <w:rFonts w:ascii="ＭＳ 明朝" w:hAnsi="ＭＳ 明朝" w:hint="eastAsia"/>
          <w:u w:val="single"/>
        </w:rPr>
        <w:t xml:space="preserve">　　　　</w:t>
      </w:r>
      <w:r w:rsidRPr="00626FF2">
        <w:rPr>
          <w:rFonts w:ascii="ＭＳ 明朝" w:hAnsi="ＭＳ 明朝" w:hint="eastAsia"/>
        </w:rPr>
        <w:t xml:space="preserve">　　円也</w:t>
      </w:r>
      <w:r w:rsidR="0093393D" w:rsidRPr="00626FF2">
        <w:rPr>
          <w:rFonts w:ascii="ＭＳ 明朝" w:hAnsi="ＭＳ 明朝" w:hint="eastAsia"/>
        </w:rPr>
        <w:t xml:space="preserve"> （うち間接経費　　　　　　　　　円）</w:t>
      </w:r>
    </w:p>
    <w:p w14:paraId="2C1BCA19" w14:textId="77777777" w:rsidR="00D15076" w:rsidRPr="00626FF2" w:rsidRDefault="00D15076">
      <w:pPr>
        <w:pStyle w:val="a3"/>
        <w:rPr>
          <w:spacing w:val="0"/>
        </w:rPr>
      </w:pPr>
      <w:r w:rsidRPr="00626FF2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4124DE39" w14:textId="58556555" w:rsidR="00D15076" w:rsidRPr="00626FF2" w:rsidRDefault="00D15076">
      <w:pPr>
        <w:pStyle w:val="a3"/>
        <w:rPr>
          <w:spacing w:val="0"/>
        </w:rPr>
      </w:pPr>
      <w:r w:rsidRPr="00626FF2">
        <w:rPr>
          <w:rFonts w:ascii="ＭＳ 明朝" w:hAnsi="ＭＳ 明朝" w:hint="eastAsia"/>
        </w:rPr>
        <w:t>２．研究課題名：</w:t>
      </w:r>
      <w:r w:rsidR="00D62B9A" w:rsidRPr="00626FF2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="0093393D" w:rsidRPr="00626FF2">
        <w:rPr>
          <w:rFonts w:ascii="ＭＳ 明朝" w:hAnsi="ＭＳ 明朝" w:hint="eastAsia"/>
          <w:u w:val="single"/>
        </w:rPr>
        <w:t xml:space="preserve">　　　　　　　　　　　　</w:t>
      </w:r>
      <w:r w:rsidR="00D62B9A" w:rsidRPr="00626FF2">
        <w:rPr>
          <w:rFonts w:ascii="ＭＳ 明朝" w:hAnsi="ＭＳ 明朝" w:hint="eastAsia"/>
          <w:u w:val="single"/>
        </w:rPr>
        <w:t xml:space="preserve">　</w:t>
      </w:r>
      <w:r w:rsidRPr="00626FF2">
        <w:rPr>
          <w:rFonts w:ascii="ＭＳ 明朝" w:hAnsi="ＭＳ 明朝" w:hint="eastAsia"/>
          <w:spacing w:val="0"/>
        </w:rPr>
        <w:t xml:space="preserve">   </w:t>
      </w:r>
    </w:p>
    <w:p w14:paraId="3E6E12F0" w14:textId="77777777" w:rsidR="00D15076" w:rsidRPr="00626FF2" w:rsidRDefault="00D15076">
      <w:pPr>
        <w:pStyle w:val="a3"/>
        <w:rPr>
          <w:spacing w:val="0"/>
        </w:rPr>
      </w:pPr>
      <w:r w:rsidRPr="00626FF2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1FD9600D" w14:textId="77777777" w:rsidR="00D15076" w:rsidRPr="00626FF2" w:rsidRDefault="00D15076">
      <w:pPr>
        <w:pStyle w:val="a3"/>
        <w:rPr>
          <w:spacing w:val="0"/>
        </w:rPr>
      </w:pPr>
      <w:r w:rsidRPr="00626FF2">
        <w:rPr>
          <w:rFonts w:ascii="ＭＳ 明朝" w:hAnsi="ＭＳ 明朝" w:hint="eastAsia"/>
        </w:rPr>
        <w:t>３．研究実施期間</w:t>
      </w:r>
      <w:r w:rsidRPr="00626FF2">
        <w:rPr>
          <w:rFonts w:ascii="ＭＳ 明朝" w:hAnsi="ＭＳ 明朝" w:hint="eastAsia"/>
          <w:spacing w:val="0"/>
        </w:rPr>
        <w:t xml:space="preserve"> </w:t>
      </w:r>
      <w:r w:rsidRPr="00626FF2">
        <w:rPr>
          <w:rFonts w:ascii="ＭＳ 明朝" w:hAnsi="ＭＳ 明朝" w:hint="eastAsia"/>
        </w:rPr>
        <w:t>：</w:t>
      </w:r>
      <w:r w:rsidR="006A2E9C" w:rsidRPr="00626FF2">
        <w:rPr>
          <w:rFonts w:ascii="ＭＳ 明朝" w:hAnsi="ＭＳ 明朝" w:hint="eastAsia"/>
        </w:rPr>
        <w:t>令和</w:t>
      </w:r>
      <w:r w:rsidR="00814FF1" w:rsidRPr="00626FF2">
        <w:rPr>
          <w:rFonts w:ascii="ＭＳ 明朝" w:hAnsi="ＭＳ 明朝" w:hint="eastAsia"/>
        </w:rPr>
        <w:t xml:space="preserve"> </w:t>
      </w:r>
      <w:r w:rsidR="00005F23" w:rsidRPr="00626FF2">
        <w:rPr>
          <w:rFonts w:ascii="ＭＳ 明朝" w:hAnsi="ＭＳ 明朝" w:hint="eastAsia"/>
        </w:rPr>
        <w:t xml:space="preserve">　</w:t>
      </w:r>
      <w:r w:rsidRPr="00626FF2">
        <w:rPr>
          <w:rFonts w:ascii="ＭＳ 明朝" w:hAnsi="ＭＳ 明朝" w:hint="eastAsia"/>
        </w:rPr>
        <w:t xml:space="preserve">　年</w:t>
      </w:r>
      <w:r w:rsidR="00814FF1" w:rsidRPr="00626FF2">
        <w:rPr>
          <w:rFonts w:ascii="ＭＳ 明朝" w:hAnsi="ＭＳ 明朝" w:hint="eastAsia"/>
        </w:rPr>
        <w:t xml:space="preserve"> </w:t>
      </w:r>
      <w:r w:rsidR="00005F23" w:rsidRPr="00626FF2">
        <w:rPr>
          <w:rFonts w:ascii="ＭＳ 明朝" w:hAnsi="ＭＳ 明朝" w:hint="eastAsia"/>
        </w:rPr>
        <w:t xml:space="preserve">　</w:t>
      </w:r>
      <w:r w:rsidRPr="00626FF2">
        <w:rPr>
          <w:rFonts w:ascii="ＭＳ 明朝" w:hAnsi="ＭＳ 明朝" w:hint="eastAsia"/>
        </w:rPr>
        <w:t xml:space="preserve">　月</w:t>
      </w:r>
      <w:r w:rsidR="00814FF1" w:rsidRPr="00626FF2">
        <w:rPr>
          <w:rFonts w:ascii="ＭＳ 明朝" w:hAnsi="ＭＳ 明朝" w:hint="eastAsia"/>
        </w:rPr>
        <w:t xml:space="preserve"> </w:t>
      </w:r>
      <w:r w:rsidR="00005F23" w:rsidRPr="00626FF2">
        <w:rPr>
          <w:rFonts w:ascii="ＭＳ 明朝" w:hAnsi="ＭＳ 明朝" w:hint="eastAsia"/>
        </w:rPr>
        <w:t xml:space="preserve">　　</w:t>
      </w:r>
      <w:r w:rsidRPr="00626FF2">
        <w:rPr>
          <w:rFonts w:ascii="ＭＳ 明朝" w:hAnsi="ＭＳ 明朝" w:hint="eastAsia"/>
        </w:rPr>
        <w:t xml:space="preserve">　日から</w:t>
      </w:r>
      <w:r w:rsidR="006A2E9C" w:rsidRPr="00626FF2">
        <w:rPr>
          <w:rFonts w:ascii="ＭＳ 明朝" w:hAnsi="ＭＳ 明朝" w:hint="eastAsia"/>
        </w:rPr>
        <w:t>令和</w:t>
      </w:r>
      <w:r w:rsidR="00005F23" w:rsidRPr="00626FF2">
        <w:rPr>
          <w:rFonts w:ascii="ＭＳ 明朝" w:hAnsi="ＭＳ 明朝" w:hint="eastAsia"/>
        </w:rPr>
        <w:t xml:space="preserve">　</w:t>
      </w:r>
      <w:r w:rsidRPr="00626FF2">
        <w:rPr>
          <w:rFonts w:ascii="ＭＳ 明朝" w:hAnsi="ＭＳ 明朝" w:hint="eastAsia"/>
        </w:rPr>
        <w:t xml:space="preserve">　年</w:t>
      </w:r>
      <w:r w:rsidR="00814FF1" w:rsidRPr="00626FF2">
        <w:rPr>
          <w:rFonts w:ascii="ＭＳ 明朝" w:hAnsi="ＭＳ 明朝" w:hint="eastAsia"/>
        </w:rPr>
        <w:t xml:space="preserve"> </w:t>
      </w:r>
      <w:r w:rsidR="00005F23" w:rsidRPr="00626FF2">
        <w:rPr>
          <w:rFonts w:ascii="ＭＳ 明朝" w:hAnsi="ＭＳ 明朝" w:hint="eastAsia"/>
        </w:rPr>
        <w:t xml:space="preserve">　</w:t>
      </w:r>
      <w:r w:rsidRPr="00626FF2">
        <w:rPr>
          <w:rFonts w:ascii="ＭＳ 明朝" w:hAnsi="ＭＳ 明朝" w:hint="eastAsia"/>
        </w:rPr>
        <w:t xml:space="preserve">　月　　日まで</w:t>
      </w:r>
      <w:r w:rsidRPr="00626FF2">
        <w:rPr>
          <w:rFonts w:ascii="ＭＳ 明朝" w:hAnsi="ＭＳ 明朝" w:hint="eastAsia"/>
          <w:spacing w:val="0"/>
        </w:rPr>
        <w:t xml:space="preserve">   </w:t>
      </w:r>
    </w:p>
    <w:p w14:paraId="3957E70C" w14:textId="5F1D4026" w:rsidR="00D15076" w:rsidRPr="00626FF2" w:rsidRDefault="00D15076">
      <w:pPr>
        <w:pStyle w:val="a3"/>
        <w:rPr>
          <w:spacing w:val="0"/>
        </w:rPr>
      </w:pPr>
      <w:r w:rsidRPr="00626FF2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7C477852" w14:textId="44F61361" w:rsidR="00D15076" w:rsidRPr="00626FF2" w:rsidRDefault="00D15076">
      <w:pPr>
        <w:pStyle w:val="a3"/>
        <w:rPr>
          <w:spacing w:val="0"/>
        </w:rPr>
      </w:pPr>
      <w:r w:rsidRPr="00626FF2">
        <w:rPr>
          <w:rFonts w:ascii="ＭＳ 明朝" w:hAnsi="ＭＳ 明朝" w:hint="eastAsia"/>
        </w:rPr>
        <w:t>４．研究者</w:t>
      </w:r>
      <w:r w:rsidR="0093393D" w:rsidRPr="00626FF2">
        <w:rPr>
          <w:rFonts w:ascii="ＭＳ 明朝" w:hAnsi="ＭＳ 明朝" w:hint="eastAsia"/>
        </w:rPr>
        <w:t>及び経理事務担当者</w:t>
      </w:r>
      <w:r w:rsidR="0093393D" w:rsidRPr="00626FF2">
        <w:rPr>
          <w:rFonts w:ascii="ＭＳ 明朝" w:hAnsi="ＭＳ 明朝" w:hint="eastAsia"/>
          <w:spacing w:val="0"/>
        </w:rPr>
        <w:t xml:space="preserve"> </w:t>
      </w:r>
    </w:p>
    <w:p w14:paraId="5CDFCE22" w14:textId="77777777" w:rsidR="00D15076" w:rsidRPr="00626FF2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1891"/>
        <w:gridCol w:w="2737"/>
        <w:gridCol w:w="1144"/>
        <w:gridCol w:w="2639"/>
      </w:tblGrid>
      <w:tr w:rsidR="00626FF2" w:rsidRPr="00626FF2" w14:paraId="76A4018D" w14:textId="77777777" w:rsidTr="0093393D">
        <w:trPr>
          <w:cantSplit/>
          <w:trHeight w:hRule="exact" w:val="520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0F3E15F" w14:textId="77777777" w:rsidR="0074041C" w:rsidRPr="00626FF2" w:rsidRDefault="0074041C" w:rsidP="007D4CF1">
            <w:pPr>
              <w:pStyle w:val="a3"/>
              <w:jc w:val="center"/>
              <w:rPr>
                <w:spacing w:val="0"/>
              </w:rPr>
            </w:pPr>
          </w:p>
          <w:p w14:paraId="7719A604" w14:textId="77777777" w:rsidR="0074041C" w:rsidRPr="00626FF2" w:rsidRDefault="0074041C" w:rsidP="007D4CF1">
            <w:pPr>
              <w:pStyle w:val="a3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102"/>
                <w:fitText w:val="1040" w:id="-1010054131"/>
              </w:rPr>
              <w:t>研究</w:t>
            </w:r>
            <w:r w:rsidRPr="00626FF2">
              <w:rPr>
                <w:rFonts w:ascii="ＭＳ 明朝" w:hAnsi="ＭＳ 明朝" w:hint="eastAsia"/>
                <w:spacing w:val="1"/>
                <w:fitText w:val="1040" w:id="-1010054131"/>
              </w:rPr>
              <w:t>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E39C" w14:textId="77777777" w:rsidR="0074041C" w:rsidRPr="00626FF2" w:rsidRDefault="007D4CF1" w:rsidP="007D4CF1">
            <w:pPr>
              <w:pStyle w:val="a3"/>
              <w:spacing w:before="125"/>
              <w:ind w:leftChars="-63" w:left="-132" w:firstLineChars="88" w:firstLine="176"/>
              <w:jc w:val="left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-5"/>
              </w:rPr>
              <w:t>①所</w:t>
            </w:r>
            <w:r w:rsidR="0074041C" w:rsidRPr="00626FF2">
              <w:rPr>
                <w:rFonts w:ascii="ＭＳ 明朝" w:hAnsi="ＭＳ 明朝" w:hint="eastAsia"/>
                <w:spacing w:val="-5"/>
              </w:rPr>
              <w:t>属研究機関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E2B0C3" w14:textId="77777777" w:rsidR="0074041C" w:rsidRPr="00626FF2" w:rsidRDefault="0074041C" w:rsidP="00814FF1">
            <w:pPr>
              <w:pStyle w:val="a3"/>
              <w:spacing w:before="125"/>
              <w:ind w:left="435"/>
              <w:rPr>
                <w:spacing w:val="0"/>
              </w:rPr>
            </w:pPr>
          </w:p>
        </w:tc>
      </w:tr>
      <w:tr w:rsidR="00626FF2" w:rsidRPr="00626FF2" w14:paraId="00E84C1D" w14:textId="77777777" w:rsidTr="0093393D">
        <w:trPr>
          <w:cantSplit/>
          <w:trHeight w:hRule="exact" w:val="556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DC80D3" w14:textId="77777777" w:rsidR="0074041C" w:rsidRPr="00626FF2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E936" w14:textId="77777777" w:rsidR="0074041C" w:rsidRPr="00626FF2" w:rsidRDefault="0074041C" w:rsidP="007D4CF1">
            <w:pPr>
              <w:pStyle w:val="a3"/>
              <w:spacing w:before="125"/>
              <w:ind w:leftChars="-63" w:left="-132" w:firstLineChars="88" w:firstLine="176"/>
              <w:jc w:val="left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-5"/>
              </w:rPr>
              <w:t>②</w:t>
            </w:r>
            <w:r w:rsidRPr="00626FF2">
              <w:rPr>
                <w:rFonts w:ascii="ＭＳ 明朝" w:hAnsi="ＭＳ 明朝" w:hint="eastAsia"/>
                <w:spacing w:val="60"/>
                <w:fitText w:val="1260" w:id="-1010054130"/>
              </w:rPr>
              <w:t>所属部</w:t>
            </w:r>
            <w:r w:rsidRPr="00626FF2">
              <w:rPr>
                <w:rFonts w:ascii="ＭＳ 明朝" w:hAnsi="ＭＳ 明朝" w:hint="eastAsia"/>
                <w:spacing w:val="30"/>
                <w:fitText w:val="1260" w:id="-1010054130"/>
              </w:rPr>
              <w:t>局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6D65D3" w14:textId="77777777" w:rsidR="0074041C" w:rsidRPr="00626FF2" w:rsidRDefault="00814FF1" w:rsidP="00005F23">
            <w:pPr>
              <w:pStyle w:val="a3"/>
              <w:spacing w:before="125"/>
              <w:rPr>
                <w:spacing w:val="0"/>
              </w:rPr>
            </w:pPr>
            <w:r w:rsidRPr="00626FF2">
              <w:rPr>
                <w:rFonts w:hint="eastAsia"/>
                <w:spacing w:val="0"/>
              </w:rPr>
              <w:t xml:space="preserve">　　</w:t>
            </w:r>
          </w:p>
        </w:tc>
      </w:tr>
      <w:tr w:rsidR="00626FF2" w:rsidRPr="00626FF2" w14:paraId="71D08780" w14:textId="77777777" w:rsidTr="0093393D">
        <w:trPr>
          <w:cantSplit/>
          <w:trHeight w:hRule="exact" w:val="57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BCB3B3" w14:textId="77777777" w:rsidR="0074041C" w:rsidRPr="00626FF2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B896" w14:textId="77777777" w:rsidR="0074041C" w:rsidRPr="00626FF2" w:rsidRDefault="0074041C" w:rsidP="007D4CF1">
            <w:pPr>
              <w:pStyle w:val="a3"/>
              <w:spacing w:before="125"/>
              <w:ind w:leftChars="-63" w:left="-132" w:firstLineChars="88" w:firstLine="183"/>
              <w:jc w:val="left"/>
              <w:rPr>
                <w:spacing w:val="0"/>
              </w:rPr>
            </w:pPr>
            <w:r w:rsidRPr="00626FF2">
              <w:rPr>
                <w:rFonts w:ascii="ＭＳ 明朝" w:hAnsi="ＭＳ 明朝" w:hint="eastAsia"/>
              </w:rPr>
              <w:t>③</w:t>
            </w:r>
            <w:r w:rsidRPr="00626FF2">
              <w:rPr>
                <w:rFonts w:ascii="ＭＳ 明朝" w:hAnsi="ＭＳ 明朝" w:hint="eastAsia"/>
                <w:spacing w:val="420"/>
                <w:fitText w:val="1260" w:id="-1010054129"/>
              </w:rPr>
              <w:t>職</w:t>
            </w:r>
            <w:r w:rsidRPr="00626FF2">
              <w:rPr>
                <w:rFonts w:ascii="ＭＳ 明朝" w:hAnsi="ＭＳ 明朝" w:hint="eastAsia"/>
                <w:spacing w:val="0"/>
                <w:fitText w:val="1260" w:id="-1010054129"/>
              </w:rPr>
              <w:t>名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2440A4" w14:textId="77777777" w:rsidR="0074041C" w:rsidRPr="00626FF2" w:rsidRDefault="00814FF1" w:rsidP="00005F23">
            <w:pPr>
              <w:pStyle w:val="a3"/>
              <w:spacing w:before="125"/>
              <w:rPr>
                <w:spacing w:val="0"/>
              </w:rPr>
            </w:pPr>
            <w:r w:rsidRPr="00626FF2">
              <w:rPr>
                <w:rFonts w:hint="eastAsia"/>
                <w:spacing w:val="0"/>
              </w:rPr>
              <w:t xml:space="preserve">　　</w:t>
            </w:r>
          </w:p>
        </w:tc>
      </w:tr>
      <w:tr w:rsidR="00626FF2" w:rsidRPr="00626FF2" w14:paraId="32317ADF" w14:textId="77777777" w:rsidTr="0093393D">
        <w:trPr>
          <w:cantSplit/>
          <w:trHeight w:hRule="exact" w:val="1421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EB34FB" w14:textId="77777777" w:rsidR="0074041C" w:rsidRPr="00626FF2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6836" w14:textId="77777777" w:rsidR="0074041C" w:rsidRPr="00626FF2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626FF2">
              <w:rPr>
                <w:rFonts w:cs="Century"/>
                <w:spacing w:val="-4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5"/>
              </w:rPr>
              <w:t>④所属研究機関</w:t>
            </w:r>
          </w:p>
          <w:p w14:paraId="0516B018" w14:textId="77777777" w:rsidR="0074041C" w:rsidRPr="00626FF2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</w:p>
          <w:p w14:paraId="526E3F57" w14:textId="77777777" w:rsidR="0074041C" w:rsidRPr="00626FF2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  <w:r w:rsidRPr="00626FF2">
              <w:rPr>
                <w:rFonts w:cs="Century"/>
                <w:spacing w:val="0"/>
              </w:rPr>
              <w:t xml:space="preserve"> </w:t>
            </w:r>
            <w:r w:rsidRPr="00626FF2">
              <w:rPr>
                <w:rFonts w:ascii="ＭＳ 明朝" w:hAnsi="ＭＳ 明朝" w:hint="eastAsia"/>
              </w:rPr>
              <w:t xml:space="preserve">　</w:t>
            </w:r>
            <w:r w:rsidRPr="00626FF2">
              <w:rPr>
                <w:rFonts w:ascii="ＭＳ 明朝" w:hAnsi="ＭＳ 明朝" w:hint="eastAsia"/>
                <w:spacing w:val="150"/>
                <w:fitText w:val="1260" w:id="-1010054128"/>
              </w:rPr>
              <w:t>所在</w:t>
            </w:r>
            <w:r w:rsidRPr="00626FF2">
              <w:rPr>
                <w:rFonts w:ascii="ＭＳ 明朝" w:hAnsi="ＭＳ 明朝" w:hint="eastAsia"/>
                <w:spacing w:val="15"/>
                <w:fitText w:val="1260" w:id="-1010054128"/>
              </w:rPr>
              <w:t>地</w:t>
            </w:r>
          </w:p>
          <w:p w14:paraId="6A80D667" w14:textId="77777777" w:rsidR="0074041C" w:rsidRPr="00626FF2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</w:p>
          <w:p w14:paraId="6BAE198A" w14:textId="77777777" w:rsidR="0074041C" w:rsidRPr="00626FF2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  <w:r w:rsidRPr="00626FF2">
              <w:rPr>
                <w:rFonts w:cs="Century"/>
                <w:spacing w:val="0"/>
              </w:rPr>
              <w:t xml:space="preserve"> </w:t>
            </w:r>
            <w:r w:rsidRPr="00626FF2">
              <w:rPr>
                <w:rFonts w:ascii="ＭＳ 明朝" w:hAnsi="ＭＳ 明朝" w:hint="eastAsia"/>
              </w:rPr>
              <w:t xml:space="preserve">　</w:t>
            </w:r>
            <w:r w:rsidRPr="00626FF2">
              <w:rPr>
                <w:rFonts w:ascii="ＭＳ 明朝" w:hAnsi="ＭＳ 明朝" w:hint="eastAsia"/>
                <w:spacing w:val="150"/>
                <w:fitText w:val="1260" w:id="-1010054144"/>
              </w:rPr>
              <w:t>連絡</w:t>
            </w:r>
            <w:r w:rsidRPr="00626FF2">
              <w:rPr>
                <w:rFonts w:ascii="ＭＳ 明朝" w:hAnsi="ＭＳ 明朝" w:hint="eastAsia"/>
                <w:spacing w:val="15"/>
                <w:fitText w:val="1260" w:id="-1010054144"/>
              </w:rPr>
              <w:t>先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16A119" w14:textId="77777777" w:rsidR="007D4CF1" w:rsidRPr="00626FF2" w:rsidRDefault="007D4CF1" w:rsidP="007D4CF1">
            <w:pPr>
              <w:pStyle w:val="a3"/>
              <w:ind w:leftChars="61" w:left="128"/>
              <w:rPr>
                <w:rFonts w:hAnsi="ＭＳ 明朝"/>
              </w:rPr>
            </w:pPr>
          </w:p>
          <w:p w14:paraId="2C2EE72B" w14:textId="77777777" w:rsidR="00814FF1" w:rsidRPr="00626FF2" w:rsidRDefault="00814FF1" w:rsidP="007D4CF1">
            <w:pPr>
              <w:pStyle w:val="a3"/>
              <w:ind w:leftChars="61" w:left="128"/>
              <w:rPr>
                <w:spacing w:val="0"/>
              </w:rPr>
            </w:pPr>
            <w:r w:rsidRPr="00626FF2">
              <w:rPr>
                <w:rFonts w:hAnsi="ＭＳ 明朝"/>
              </w:rPr>
              <w:t>〒</w:t>
            </w:r>
            <w:r w:rsidRPr="00626FF2">
              <w:rPr>
                <w:rFonts w:hAnsi="ＭＳ 明朝" w:cs="ＭＳ Ｐゴシック"/>
                <w:sz w:val="22"/>
                <w:szCs w:val="22"/>
              </w:rPr>
              <w:t xml:space="preserve">　</w:t>
            </w:r>
          </w:p>
          <w:p w14:paraId="1E67211C" w14:textId="77777777" w:rsidR="00814FF1" w:rsidRPr="00626FF2" w:rsidRDefault="00814FF1" w:rsidP="007D4CF1">
            <w:pPr>
              <w:pStyle w:val="a3"/>
              <w:ind w:leftChars="61" w:left="128"/>
              <w:rPr>
                <w:spacing w:val="0"/>
              </w:rPr>
            </w:pPr>
          </w:p>
          <w:p w14:paraId="756DE365" w14:textId="77777777" w:rsidR="00005F23" w:rsidRPr="00626FF2" w:rsidRDefault="00814FF1" w:rsidP="007D4CF1">
            <w:pPr>
              <w:pStyle w:val="a3"/>
              <w:ind w:leftChars="61" w:left="128"/>
              <w:rPr>
                <w:rFonts w:cs="ＭＳ Ｐゴシック"/>
                <w:sz w:val="22"/>
                <w:szCs w:val="22"/>
              </w:rPr>
            </w:pPr>
            <w:r w:rsidRPr="00626FF2">
              <w:t>Tel:</w:t>
            </w:r>
            <w:r w:rsidR="00005F23" w:rsidRPr="00626FF2">
              <w:rPr>
                <w:rFonts w:hint="eastAsia"/>
              </w:rPr>
              <w:t xml:space="preserve">　　　　　</w:t>
            </w:r>
            <w:r w:rsidRPr="00626FF2">
              <w:rPr>
                <w:spacing w:val="0"/>
              </w:rPr>
              <w:t xml:space="preserve">        </w:t>
            </w:r>
            <w:r w:rsidRPr="00626FF2">
              <w:t>Fax:</w:t>
            </w:r>
            <w:r w:rsidRPr="00626FF2">
              <w:rPr>
                <w:rFonts w:cs="ＭＳ Ｐゴシック"/>
                <w:sz w:val="22"/>
                <w:szCs w:val="22"/>
              </w:rPr>
              <w:t xml:space="preserve"> </w:t>
            </w:r>
          </w:p>
          <w:p w14:paraId="13B98AB0" w14:textId="77777777" w:rsidR="00D210E7" w:rsidRPr="00626FF2" w:rsidRDefault="00D210E7" w:rsidP="007D4CF1">
            <w:pPr>
              <w:pStyle w:val="a3"/>
              <w:ind w:leftChars="61" w:left="128"/>
            </w:pPr>
          </w:p>
          <w:p w14:paraId="500A321E" w14:textId="77777777" w:rsidR="0074041C" w:rsidRPr="00626FF2" w:rsidRDefault="00814FF1" w:rsidP="007D4CF1">
            <w:pPr>
              <w:pStyle w:val="a3"/>
              <w:ind w:leftChars="61" w:left="128"/>
              <w:rPr>
                <w:spacing w:val="0"/>
              </w:rPr>
            </w:pPr>
            <w:r w:rsidRPr="00626FF2">
              <w:t>E-Mail:</w:t>
            </w:r>
            <w:r w:rsidRPr="00626FF2">
              <w:rPr>
                <w:rFonts w:cs="ＭＳ Ｐゴシック"/>
                <w:sz w:val="22"/>
                <w:szCs w:val="22"/>
              </w:rPr>
              <w:t xml:space="preserve"> </w:t>
            </w:r>
          </w:p>
        </w:tc>
      </w:tr>
      <w:tr w:rsidR="00626FF2" w:rsidRPr="00626FF2" w14:paraId="59908C7C" w14:textId="77777777" w:rsidTr="0093393D">
        <w:trPr>
          <w:cantSplit/>
          <w:trHeight w:hRule="exact" w:val="56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438BEA" w14:textId="77777777" w:rsidR="0074041C" w:rsidRPr="00626FF2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5B4DC0" w14:textId="77777777" w:rsidR="0074041C" w:rsidRPr="00626FF2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626FF2">
              <w:rPr>
                <w:rFonts w:cs="Century"/>
                <w:spacing w:val="-4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5"/>
              </w:rPr>
              <w:t>⑤</w:t>
            </w:r>
            <w:r w:rsidRPr="00626FF2">
              <w:rPr>
                <w:rFonts w:ascii="ＭＳ 明朝" w:hAnsi="ＭＳ 明朝" w:hint="eastAsia"/>
                <w:spacing w:val="15"/>
                <w:fitText w:val="1260" w:id="-1010054143"/>
              </w:rPr>
              <w:t>最終卒業</w:t>
            </w:r>
            <w:r w:rsidRPr="00626FF2">
              <w:rPr>
                <w:rFonts w:ascii="ＭＳ 明朝" w:hAnsi="ＭＳ 明朝" w:hint="eastAsia"/>
                <w:spacing w:val="45"/>
                <w:fitText w:val="1260" w:id="-1010054143"/>
              </w:rPr>
              <w:t>校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8C00" w14:textId="77777777" w:rsidR="0074041C" w:rsidRPr="00626FF2" w:rsidRDefault="0074041C" w:rsidP="007D4CF1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81C041" w14:textId="77777777" w:rsidR="0074041C" w:rsidRPr="00626FF2" w:rsidRDefault="0074041C" w:rsidP="007D4CF1">
            <w:pPr>
              <w:pStyle w:val="a3"/>
              <w:spacing w:before="125"/>
              <w:rPr>
                <w:spacing w:val="0"/>
              </w:rPr>
            </w:pPr>
            <w:r w:rsidRPr="00626FF2">
              <w:rPr>
                <w:rFonts w:ascii="ＭＳ 明朝" w:hAnsi="ＭＳ 明朝" w:hint="eastAsia"/>
              </w:rPr>
              <w:t>⑥</w:t>
            </w:r>
            <w:r w:rsidRPr="00626FF2">
              <w:rPr>
                <w:rFonts w:ascii="ＭＳ 明朝" w:hAnsi="ＭＳ 明朝" w:hint="eastAsia"/>
                <w:spacing w:val="210"/>
                <w:fitText w:val="840" w:id="-1010054142"/>
              </w:rPr>
              <w:t>学</w:t>
            </w:r>
            <w:r w:rsidRPr="00626FF2">
              <w:rPr>
                <w:rFonts w:ascii="ＭＳ 明朝" w:hAnsi="ＭＳ 明朝" w:hint="eastAsia"/>
                <w:spacing w:val="0"/>
                <w:fitText w:val="840" w:id="-1010054142"/>
              </w:rPr>
              <w:t>位</w:t>
            </w:r>
          </w:p>
        </w:tc>
        <w:tc>
          <w:tcPr>
            <w:tcW w:w="2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958CD" w14:textId="77777777" w:rsidR="0074041C" w:rsidRPr="00626FF2" w:rsidRDefault="0074041C" w:rsidP="007D4CF1">
            <w:pPr>
              <w:pStyle w:val="a3"/>
              <w:spacing w:before="125"/>
              <w:ind w:firstLineChars="100" w:firstLine="210"/>
              <w:rPr>
                <w:spacing w:val="0"/>
              </w:rPr>
            </w:pPr>
          </w:p>
        </w:tc>
      </w:tr>
      <w:tr w:rsidR="00A9122E" w:rsidRPr="00626FF2" w14:paraId="683B4E89" w14:textId="77777777" w:rsidTr="0093393D">
        <w:trPr>
          <w:cantSplit/>
          <w:trHeight w:hRule="exact" w:val="55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6A4CFD" w14:textId="77777777" w:rsidR="0074041C" w:rsidRPr="00626FF2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183485" w14:textId="77777777" w:rsidR="0074041C" w:rsidRPr="00626FF2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626FF2">
              <w:rPr>
                <w:rFonts w:cs="Century"/>
                <w:spacing w:val="-4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5"/>
              </w:rPr>
              <w:t>⑦</w:t>
            </w:r>
            <w:r w:rsidRPr="00626FF2">
              <w:rPr>
                <w:rFonts w:ascii="ＭＳ 明朝" w:hAnsi="ＭＳ 明朝" w:hint="eastAsia"/>
                <w:spacing w:val="60"/>
                <w:fitText w:val="1260" w:id="-1010054141"/>
              </w:rPr>
              <w:t>卒業年</w:t>
            </w:r>
            <w:r w:rsidRPr="00626FF2">
              <w:rPr>
                <w:rFonts w:ascii="ＭＳ 明朝" w:hAnsi="ＭＳ 明朝" w:hint="eastAsia"/>
                <w:spacing w:val="30"/>
                <w:fitText w:val="1260" w:id="-1010054141"/>
              </w:rPr>
              <w:t>次</w:t>
            </w:r>
          </w:p>
        </w:tc>
        <w:tc>
          <w:tcPr>
            <w:tcW w:w="2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850C" w14:textId="77777777" w:rsidR="0074041C" w:rsidRPr="00626FF2" w:rsidRDefault="00814FF1" w:rsidP="007D4CF1">
            <w:pPr>
              <w:pStyle w:val="a3"/>
              <w:spacing w:before="125"/>
              <w:ind w:firstLineChars="100" w:firstLine="210"/>
              <w:rPr>
                <w:spacing w:val="0"/>
              </w:rPr>
            </w:pPr>
            <w:r w:rsidRPr="00626FF2">
              <w:rPr>
                <w:rFonts w:hint="eastAsia"/>
                <w:spacing w:val="0"/>
              </w:rPr>
              <w:t xml:space="preserve">　</w:t>
            </w:r>
            <w:r w:rsidR="00005F23" w:rsidRPr="00626FF2">
              <w:rPr>
                <w:rFonts w:hint="eastAsia"/>
                <w:spacing w:val="0"/>
              </w:rPr>
              <w:t xml:space="preserve">　　</w:t>
            </w:r>
            <w:r w:rsidR="007D4CF1" w:rsidRPr="00626FF2">
              <w:rPr>
                <w:rFonts w:hint="eastAsia"/>
                <w:spacing w:val="0"/>
              </w:rPr>
              <w:t xml:space="preserve">　　</w:t>
            </w:r>
            <w:r w:rsidRPr="00626FF2">
              <w:rPr>
                <w:rFonts w:hAnsi="ＭＳ 明朝"/>
              </w:rPr>
              <w:t>年修了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33CFB7" w14:textId="77777777" w:rsidR="0074041C" w:rsidRPr="00626FF2" w:rsidRDefault="0074041C" w:rsidP="007D4CF1">
            <w:pPr>
              <w:pStyle w:val="a3"/>
              <w:spacing w:before="125"/>
              <w:rPr>
                <w:spacing w:val="0"/>
              </w:rPr>
            </w:pPr>
            <w:r w:rsidRPr="00626FF2">
              <w:rPr>
                <w:rFonts w:ascii="ＭＳ 明朝" w:hAnsi="ＭＳ 明朝" w:hint="eastAsia"/>
              </w:rPr>
              <w:t>⑧専攻科目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B4555A" w14:textId="77777777" w:rsidR="0074041C" w:rsidRPr="00626FF2" w:rsidRDefault="00814FF1" w:rsidP="007D4CF1">
            <w:pPr>
              <w:pStyle w:val="a3"/>
              <w:spacing w:before="125"/>
              <w:rPr>
                <w:spacing w:val="0"/>
              </w:rPr>
            </w:pPr>
            <w:r w:rsidRPr="00626FF2">
              <w:rPr>
                <w:rFonts w:hint="eastAsia"/>
                <w:spacing w:val="0"/>
              </w:rPr>
              <w:t xml:space="preserve">　</w:t>
            </w:r>
          </w:p>
        </w:tc>
      </w:tr>
    </w:tbl>
    <w:p w14:paraId="4A31ED03" w14:textId="77777777" w:rsidR="00181162" w:rsidRPr="00626FF2" w:rsidRDefault="00181162"/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1144"/>
        <w:gridCol w:w="4114"/>
        <w:gridCol w:w="1559"/>
      </w:tblGrid>
      <w:tr w:rsidR="00626FF2" w:rsidRPr="00626FF2" w14:paraId="28C398C8" w14:textId="77777777" w:rsidTr="00D70D75">
        <w:trPr>
          <w:cantSplit/>
          <w:trHeight w:hRule="exact" w:val="701"/>
        </w:trPr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627B" w14:textId="4C2EBC8F" w:rsidR="00D70D75" w:rsidRPr="00626FF2" w:rsidRDefault="00D70D75" w:rsidP="00BF0197">
            <w:pPr>
              <w:pStyle w:val="a3"/>
              <w:ind w:firstLineChars="50" w:firstLine="105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0"/>
              </w:rPr>
              <w:t>実施施設の</w:t>
            </w:r>
            <w:r w:rsidRPr="00626FF2">
              <w:rPr>
                <w:rFonts w:hint="eastAsia"/>
                <w:spacing w:val="0"/>
              </w:rPr>
              <w:t>COI</w:t>
            </w:r>
            <w:r w:rsidRPr="00626FF2">
              <w:rPr>
                <w:rFonts w:ascii="ＭＳ 明朝" w:hAnsi="ＭＳ 明朝" w:hint="eastAsia"/>
                <w:spacing w:val="0"/>
              </w:rPr>
              <w:t>（利益相反）委員会の有無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59F974" w14:textId="77777777" w:rsidR="00D70D75" w:rsidRPr="00626FF2" w:rsidRDefault="00D70D75" w:rsidP="00F951C0">
            <w:pPr>
              <w:jc w:val="center"/>
            </w:pPr>
            <w:r w:rsidRPr="00626FF2">
              <w:rPr>
                <w:rFonts w:hint="eastAsia"/>
              </w:rPr>
              <w:t>有</w:t>
            </w:r>
            <w:r w:rsidRPr="00626FF2">
              <w:rPr>
                <w:rFonts w:hint="eastAsia"/>
              </w:rPr>
              <w:t xml:space="preserve"> </w:t>
            </w:r>
            <w:r w:rsidRPr="00626FF2">
              <w:rPr>
                <w:rFonts w:hint="eastAsia"/>
              </w:rPr>
              <w:t>・</w:t>
            </w:r>
            <w:r w:rsidRPr="00626FF2">
              <w:rPr>
                <w:rFonts w:hint="eastAsia"/>
              </w:rPr>
              <w:t xml:space="preserve"> </w:t>
            </w:r>
            <w:r w:rsidRPr="00626FF2">
              <w:rPr>
                <w:rFonts w:hint="eastAsia"/>
              </w:rPr>
              <w:t>無</w:t>
            </w:r>
          </w:p>
        </w:tc>
      </w:tr>
      <w:tr w:rsidR="00626FF2" w:rsidRPr="00626FF2" w14:paraId="58922F17" w14:textId="77777777" w:rsidTr="00F951C0">
        <w:trPr>
          <w:cantSplit/>
          <w:trHeight w:hRule="exact" w:val="751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E8A0" w14:textId="77777777" w:rsidR="00D70D75" w:rsidRPr="00626FF2" w:rsidRDefault="00D70D75" w:rsidP="00F951C0">
            <w:pPr>
              <w:pStyle w:val="a3"/>
              <w:ind w:firstLineChars="50" w:firstLine="105"/>
              <w:rPr>
                <w:rFonts w:ascii="ＭＳ 明朝" w:hAnsi="ＭＳ 明朝"/>
                <w:spacing w:val="0"/>
              </w:rPr>
            </w:pPr>
            <w:r w:rsidRPr="00626FF2">
              <w:rPr>
                <w:rFonts w:ascii="ＭＳ 明朝" w:hAnsi="ＭＳ 明朝" w:hint="eastAsia"/>
                <w:spacing w:val="0"/>
              </w:rPr>
              <w:t>実施施設の</w:t>
            </w:r>
            <w:r w:rsidRPr="00626FF2">
              <w:rPr>
                <w:rFonts w:hint="eastAsia"/>
                <w:spacing w:val="0"/>
              </w:rPr>
              <w:t>COI</w:t>
            </w:r>
            <w:r w:rsidRPr="00626FF2">
              <w:rPr>
                <w:rFonts w:ascii="ＭＳ 明朝" w:hAnsi="ＭＳ 明朝" w:hint="eastAsia"/>
                <w:spacing w:val="0"/>
              </w:rPr>
              <w:t>委員会への</w:t>
            </w:r>
          </w:p>
          <w:p w14:paraId="20913644" w14:textId="77777777" w:rsidR="00D70D75" w:rsidRPr="00626FF2" w:rsidRDefault="00D70D75" w:rsidP="00F951C0">
            <w:pPr>
              <w:pStyle w:val="a3"/>
              <w:ind w:firstLineChars="50" w:firstLine="105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0"/>
              </w:rPr>
              <w:t>申出の有無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DB9728" w14:textId="77777777" w:rsidR="00D70D75" w:rsidRPr="00626FF2" w:rsidRDefault="00D70D75" w:rsidP="00F951C0">
            <w:pPr>
              <w:ind w:firstLineChars="50" w:firstLine="105"/>
            </w:pPr>
            <w:r w:rsidRPr="00626FF2">
              <w:rPr>
                <w:rFonts w:hint="eastAsia"/>
              </w:rPr>
              <w:t>有</w:t>
            </w:r>
            <w:r w:rsidRPr="00626FF2">
              <w:rPr>
                <w:rFonts w:hint="eastAsia"/>
              </w:rPr>
              <w:t xml:space="preserve"> </w:t>
            </w:r>
            <w:r w:rsidRPr="00626FF2">
              <w:rPr>
                <w:rFonts w:hint="eastAsia"/>
              </w:rPr>
              <w:t>・</w:t>
            </w:r>
            <w:r w:rsidRPr="00626FF2">
              <w:rPr>
                <w:rFonts w:hint="eastAsia"/>
              </w:rPr>
              <w:t xml:space="preserve"> </w:t>
            </w:r>
            <w:r w:rsidRPr="00626FF2">
              <w:rPr>
                <w:rFonts w:hint="eastAsia"/>
              </w:rPr>
              <w:t>無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2CC2B" w14:textId="77777777" w:rsidR="00D70D75" w:rsidRPr="00626FF2" w:rsidRDefault="00D70D75" w:rsidP="00F951C0">
            <w:pPr>
              <w:pStyle w:val="a3"/>
              <w:spacing w:before="125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0"/>
              </w:rPr>
              <w:t>本研究に関連する経済的利益関係の有無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9F8A86" w14:textId="77777777" w:rsidR="00D70D75" w:rsidRPr="00626FF2" w:rsidRDefault="00D70D75" w:rsidP="00F951C0">
            <w:pPr>
              <w:jc w:val="center"/>
            </w:pPr>
            <w:r w:rsidRPr="00626FF2">
              <w:rPr>
                <w:rFonts w:cs="ＭＳ 明朝" w:hint="eastAsia"/>
                <w:kern w:val="0"/>
                <w:szCs w:val="21"/>
              </w:rPr>
              <w:t>有</w:t>
            </w:r>
            <w:r w:rsidRPr="00626FF2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626FF2">
              <w:rPr>
                <w:rFonts w:cs="ＭＳ 明朝" w:hint="eastAsia"/>
                <w:kern w:val="0"/>
                <w:szCs w:val="21"/>
              </w:rPr>
              <w:t>・</w:t>
            </w:r>
            <w:r w:rsidRPr="00626FF2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626FF2">
              <w:rPr>
                <w:rFonts w:cs="ＭＳ 明朝" w:hint="eastAsia"/>
                <w:kern w:val="0"/>
                <w:szCs w:val="21"/>
              </w:rPr>
              <w:t>無</w:t>
            </w:r>
          </w:p>
        </w:tc>
      </w:tr>
      <w:tr w:rsidR="00626FF2" w:rsidRPr="00626FF2" w14:paraId="0FB36CB4" w14:textId="77777777" w:rsidTr="00F951C0">
        <w:trPr>
          <w:cantSplit/>
          <w:trHeight w:hRule="exact" w:val="92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5B38" w14:textId="77777777" w:rsidR="00D70D75" w:rsidRPr="00626FF2" w:rsidRDefault="00D70D75" w:rsidP="00F951C0">
            <w:pPr>
              <w:pStyle w:val="a3"/>
              <w:spacing w:before="125"/>
              <w:rPr>
                <w:spacing w:val="0"/>
              </w:rPr>
            </w:pPr>
          </w:p>
          <w:p w14:paraId="632979B0" w14:textId="77777777" w:rsidR="00D70D75" w:rsidRPr="00626FF2" w:rsidRDefault="00D70D75" w:rsidP="00F951C0">
            <w:pPr>
              <w:pStyle w:val="a3"/>
              <w:ind w:firstLineChars="50" w:firstLine="105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0"/>
              </w:rPr>
              <w:t>実施施設の</w:t>
            </w:r>
            <w:r w:rsidRPr="00626FF2">
              <w:rPr>
                <w:rFonts w:hint="eastAsia"/>
                <w:spacing w:val="0"/>
              </w:rPr>
              <w:t>COI</w:t>
            </w:r>
            <w:r w:rsidRPr="00626FF2">
              <w:rPr>
                <w:rFonts w:ascii="ＭＳ 明朝" w:hAnsi="ＭＳ 明朝" w:hint="eastAsia"/>
                <w:spacing w:val="0"/>
              </w:rPr>
              <w:t>の管理状況</w:t>
            </w:r>
          </w:p>
        </w:tc>
        <w:tc>
          <w:tcPr>
            <w:tcW w:w="68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2E4900" w14:textId="77777777" w:rsidR="00D70D75" w:rsidRPr="00626FF2" w:rsidRDefault="00D70D75" w:rsidP="00F951C0">
            <w:pPr>
              <w:pStyle w:val="a3"/>
              <w:spacing w:before="125"/>
              <w:ind w:firstLineChars="67" w:firstLine="95"/>
              <w:jc w:val="left"/>
              <w:rPr>
                <w:spacing w:val="0"/>
                <w:w w:val="90"/>
                <w:sz w:val="18"/>
                <w:szCs w:val="18"/>
              </w:rPr>
            </w:pPr>
            <w:r w:rsidRPr="00626FF2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-1314732800"/>
              </w:rPr>
              <w:t>開示すべき</w:t>
            </w:r>
            <w:r w:rsidRPr="00626FF2">
              <w:rPr>
                <w:bCs/>
                <w:spacing w:val="0"/>
                <w:w w:val="79"/>
                <w:sz w:val="18"/>
                <w:szCs w:val="18"/>
                <w:fitText w:val="6480" w:id="-1314732800"/>
              </w:rPr>
              <w:t xml:space="preserve">CO I </w:t>
            </w:r>
            <w:r w:rsidRPr="00626FF2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-1314732800"/>
              </w:rPr>
              <w:t>関係にある企業などがない場合は「開示すべき</w:t>
            </w:r>
            <w:r w:rsidRPr="00626FF2">
              <w:rPr>
                <w:bCs/>
                <w:spacing w:val="0"/>
                <w:w w:val="79"/>
                <w:sz w:val="18"/>
                <w:szCs w:val="18"/>
                <w:fitText w:val="6480" w:id="-1314732800"/>
              </w:rPr>
              <w:t xml:space="preserve">COI </w:t>
            </w:r>
            <w:r w:rsidRPr="00626FF2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-1314732800"/>
              </w:rPr>
              <w:t>関係にある企業はなし」と記</w:t>
            </w:r>
            <w:r w:rsidRPr="00626FF2">
              <w:rPr>
                <w:rFonts w:hint="eastAsia"/>
                <w:bCs/>
                <w:spacing w:val="21"/>
                <w:w w:val="79"/>
                <w:sz w:val="18"/>
                <w:szCs w:val="18"/>
                <w:fitText w:val="6480" w:id="-1314732800"/>
              </w:rPr>
              <w:t>載</w:t>
            </w:r>
          </w:p>
        </w:tc>
      </w:tr>
    </w:tbl>
    <w:p w14:paraId="655D72F6" w14:textId="73352718" w:rsidR="0093393D" w:rsidRPr="00626FF2" w:rsidRDefault="00D15076" w:rsidP="007D4CF1">
      <w:pPr>
        <w:pStyle w:val="a3"/>
        <w:rPr>
          <w:rFonts w:ascii="ＭＳ 明朝" w:hAnsi="ＭＳ 明朝"/>
          <w:spacing w:val="0"/>
        </w:rPr>
      </w:pPr>
      <w:r w:rsidRPr="00626FF2">
        <w:rPr>
          <w:rFonts w:ascii="ＭＳ 明朝" w:hAnsi="ＭＳ 明朝" w:hint="eastAsia"/>
          <w:spacing w:val="0"/>
        </w:rPr>
        <w:t xml:space="preserve">                      </w:t>
      </w:r>
    </w:p>
    <w:p w14:paraId="3F01089E" w14:textId="1DC5FBE6" w:rsidR="00D15076" w:rsidRPr="00626FF2" w:rsidRDefault="00D15076" w:rsidP="007D4CF1">
      <w:pPr>
        <w:pStyle w:val="a3"/>
        <w:rPr>
          <w:spacing w:val="0"/>
        </w:rPr>
      </w:pPr>
      <w:r w:rsidRPr="00626FF2">
        <w:rPr>
          <w:rFonts w:ascii="ＭＳ 明朝" w:hAnsi="ＭＳ 明朝" w:hint="eastAsia"/>
          <w:spacing w:val="0"/>
        </w:rPr>
        <w:t xml:space="preserve">                                                    </w:t>
      </w:r>
    </w:p>
    <w:p w14:paraId="0C9DC0A8" w14:textId="77777777" w:rsidR="00D15076" w:rsidRPr="00626FF2" w:rsidRDefault="00D15076">
      <w:pPr>
        <w:pStyle w:val="a3"/>
        <w:spacing w:line="125" w:lineRule="exact"/>
        <w:rPr>
          <w:spacing w:val="0"/>
        </w:rPr>
      </w:pPr>
    </w:p>
    <w:p w14:paraId="1AF4B125" w14:textId="77777777" w:rsidR="00D15076" w:rsidRPr="00626FF2" w:rsidRDefault="00D15076">
      <w:pPr>
        <w:pStyle w:val="a3"/>
        <w:rPr>
          <w:spacing w:val="0"/>
        </w:rPr>
      </w:pPr>
      <w:r w:rsidRPr="00626FF2">
        <w:rPr>
          <w:rFonts w:ascii="ＭＳ 明朝" w:hAnsi="ＭＳ 明朝" w:hint="eastAsia"/>
        </w:rPr>
        <w:t>５．分担した研究事業の概要</w:t>
      </w:r>
    </w:p>
    <w:p w14:paraId="383C9030" w14:textId="77777777" w:rsidR="00D15076" w:rsidRPr="00626FF2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78"/>
        <w:gridCol w:w="2409"/>
        <w:gridCol w:w="1985"/>
        <w:gridCol w:w="1843"/>
        <w:gridCol w:w="1984"/>
      </w:tblGrid>
      <w:tr w:rsidR="00626FF2" w:rsidRPr="00626FF2" w14:paraId="590BB585" w14:textId="77777777" w:rsidTr="00074C23">
        <w:trPr>
          <w:cantSplit/>
          <w:trHeight w:hRule="exact" w:val="912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60AD" w14:textId="77777777" w:rsidR="00F9538F" w:rsidRPr="00626FF2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0"/>
              </w:rPr>
              <w:t>①研究者名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D7B27" w14:textId="77777777" w:rsidR="00F9538F" w:rsidRPr="00626FF2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0"/>
              </w:rPr>
              <w:t>②分担した研究項目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5A6ABF" w14:textId="77777777" w:rsidR="00F9538F" w:rsidRPr="00626FF2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0"/>
              </w:rPr>
              <w:t>③研究実施場所</w:t>
            </w:r>
          </w:p>
          <w:p w14:paraId="5ABE0A96" w14:textId="77777777" w:rsidR="00F9538F" w:rsidRPr="00626FF2" w:rsidRDefault="00F9538F" w:rsidP="009C6835">
            <w:pPr>
              <w:pStyle w:val="a3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60"/>
                <w:fitText w:val="1260" w:id="-1010054137"/>
              </w:rPr>
              <w:t>（機関</w:t>
            </w:r>
            <w:r w:rsidRPr="00626FF2">
              <w:rPr>
                <w:rFonts w:ascii="ＭＳ 明朝" w:hAnsi="ＭＳ 明朝" w:hint="eastAsia"/>
                <w:spacing w:val="30"/>
                <w:fitText w:val="1260" w:id="-1010054137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A8F73B" w14:textId="77777777" w:rsidR="00F9538F" w:rsidRPr="00626FF2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0"/>
              </w:rPr>
              <w:t>④研究実施期間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216B00" w14:textId="77777777" w:rsidR="00F9538F" w:rsidRPr="00626FF2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</w:rPr>
              <w:t>⑤配分を受けた</w:t>
            </w:r>
          </w:p>
          <w:p w14:paraId="7512AD4C" w14:textId="77777777" w:rsidR="00F9538F" w:rsidRPr="00626FF2" w:rsidRDefault="00F9538F" w:rsidP="009C6835">
            <w:pPr>
              <w:pStyle w:val="a3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626FF2">
              <w:rPr>
                <w:rFonts w:ascii="ＭＳ 明朝" w:hAnsi="ＭＳ 明朝" w:hint="eastAsia"/>
                <w:spacing w:val="15"/>
                <w:fitText w:val="1260" w:id="-1010054135"/>
              </w:rPr>
              <w:t>研究費の</w:t>
            </w:r>
            <w:r w:rsidRPr="00626FF2">
              <w:rPr>
                <w:rFonts w:ascii="ＭＳ 明朝" w:hAnsi="ＭＳ 明朝" w:hint="eastAsia"/>
                <w:spacing w:val="45"/>
                <w:fitText w:val="1260" w:id="-1010054135"/>
              </w:rPr>
              <w:t>額</w:t>
            </w:r>
          </w:p>
          <w:p w14:paraId="688F35B1" w14:textId="77777777" w:rsidR="00F9538F" w:rsidRPr="00626FF2" w:rsidRDefault="00F9538F" w:rsidP="009C6835">
            <w:pPr>
              <w:pStyle w:val="a3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</w:rPr>
              <w:t>（千円）</w:t>
            </w:r>
          </w:p>
        </w:tc>
      </w:tr>
      <w:tr w:rsidR="00626FF2" w:rsidRPr="00626FF2" w14:paraId="196C2E6E" w14:textId="77777777" w:rsidTr="00074C23">
        <w:trPr>
          <w:cantSplit/>
          <w:trHeight w:hRule="exact" w:val="1635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9093" w14:textId="77777777" w:rsidR="00F9538F" w:rsidRPr="00626FF2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14:paraId="6E9A2866" w14:textId="77777777" w:rsidR="00F9538F" w:rsidRPr="00626FF2" w:rsidRDefault="00F9538F" w:rsidP="00005F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0CB875" w14:textId="77777777" w:rsidR="00F9538F" w:rsidRPr="00626FF2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14:paraId="220D2D75" w14:textId="77777777" w:rsidR="00F9538F" w:rsidRPr="00626FF2" w:rsidRDefault="00F9538F" w:rsidP="00C029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95A9E2" w14:textId="77777777" w:rsidR="00F9538F" w:rsidRPr="00626FF2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14:paraId="7EA32EC5" w14:textId="77777777" w:rsidR="00F9538F" w:rsidRPr="00626FF2" w:rsidRDefault="00F9538F" w:rsidP="00C029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463C84" w14:textId="77777777" w:rsidR="00F9538F" w:rsidRPr="00626FF2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14:paraId="028C8506" w14:textId="77777777" w:rsidR="00F9538F" w:rsidRPr="00626FF2" w:rsidRDefault="00F9538F" w:rsidP="00C029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7EE53" w14:textId="77777777" w:rsidR="00F9538F" w:rsidRPr="00626FF2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14:paraId="6DDEDA5E" w14:textId="77777777" w:rsidR="00F9538F" w:rsidRPr="00626FF2" w:rsidRDefault="00F9538F" w:rsidP="00C029C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3DE330" w14:textId="77777777" w:rsidR="00D15076" w:rsidRPr="00626FF2" w:rsidRDefault="00D15076">
      <w:pPr>
        <w:pStyle w:val="a3"/>
        <w:spacing w:line="125" w:lineRule="exact"/>
        <w:rPr>
          <w:spacing w:val="0"/>
        </w:rPr>
      </w:pPr>
    </w:p>
    <w:p w14:paraId="6F418F3D" w14:textId="77777777" w:rsidR="00D15076" w:rsidRPr="00626FF2" w:rsidRDefault="00D15076">
      <w:pPr>
        <w:pStyle w:val="a3"/>
        <w:rPr>
          <w:spacing w:val="0"/>
        </w:rPr>
      </w:pPr>
    </w:p>
    <w:p w14:paraId="500DD09C" w14:textId="04D189BF" w:rsidR="00A9122E" w:rsidRPr="00626FF2" w:rsidRDefault="00D15076" w:rsidP="00A9122E">
      <w:pPr>
        <w:pStyle w:val="a3"/>
        <w:rPr>
          <w:spacing w:val="0"/>
        </w:rPr>
      </w:pPr>
      <w:r w:rsidRPr="00626FF2">
        <w:rPr>
          <w:rFonts w:ascii="ＭＳ 明朝" w:hAnsi="ＭＳ 明朝" w:hint="eastAsia"/>
        </w:rPr>
        <w:t>６．</w:t>
      </w:r>
      <w:r w:rsidR="00005F23" w:rsidRPr="00626FF2">
        <w:rPr>
          <w:rFonts w:hint="eastAsia"/>
        </w:rPr>
        <w:t>研究助成費による研究成果（研究経過とその成果を具体的に記入</w:t>
      </w:r>
      <w:r w:rsidR="009D4583" w:rsidRPr="00626FF2">
        <w:rPr>
          <w:rFonts w:hint="eastAsia"/>
        </w:rPr>
        <w:t>すること</w:t>
      </w:r>
      <w:r w:rsidR="00005F23" w:rsidRPr="00626FF2">
        <w:rPr>
          <w:rFonts w:hint="eastAsia"/>
        </w:rPr>
        <w:t>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81"/>
      </w:tblGrid>
      <w:tr w:rsidR="00626FF2" w:rsidRPr="00626FF2" w14:paraId="4D923064" w14:textId="77777777" w:rsidTr="00F9538F">
        <w:trPr>
          <w:cantSplit/>
          <w:trHeight w:hRule="exact" w:val="4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651F0" w14:textId="77777777" w:rsidR="00F9538F" w:rsidRPr="00626FF2" w:rsidRDefault="00F9538F" w:rsidP="0037682C">
            <w:pPr>
              <w:kinsoku w:val="0"/>
              <w:overflowPunct w:val="0"/>
              <w:rPr>
                <w:rFonts w:hAnsi="ＭＳ 明朝"/>
                <w:szCs w:val="21"/>
              </w:rPr>
            </w:pPr>
          </w:p>
        </w:tc>
      </w:tr>
      <w:tr w:rsidR="00626FF2" w:rsidRPr="00626FF2" w14:paraId="399C2345" w14:textId="77777777" w:rsidTr="00F9538F">
        <w:trPr>
          <w:cantSplit/>
          <w:trHeight w:hRule="exact" w:val="456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3BC0" w14:textId="77777777" w:rsidR="00F9538F" w:rsidRPr="00626FF2" w:rsidRDefault="00F9538F" w:rsidP="0037682C">
            <w:pPr>
              <w:kinsoku w:val="0"/>
              <w:overflowPunct w:val="0"/>
              <w:rPr>
                <w:szCs w:val="21"/>
              </w:rPr>
            </w:pPr>
          </w:p>
        </w:tc>
      </w:tr>
      <w:tr w:rsidR="00626FF2" w:rsidRPr="00626FF2" w14:paraId="01B78621" w14:textId="77777777" w:rsidTr="00F9538F">
        <w:trPr>
          <w:cantSplit/>
          <w:trHeight w:hRule="exact" w:val="4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E4E9" w14:textId="77777777" w:rsidR="00F9538F" w:rsidRPr="00626FF2" w:rsidRDefault="00F9538F" w:rsidP="0037682C">
            <w:pPr>
              <w:widowControl/>
              <w:rPr>
                <w:szCs w:val="21"/>
              </w:rPr>
            </w:pPr>
          </w:p>
        </w:tc>
      </w:tr>
      <w:tr w:rsidR="00626FF2" w:rsidRPr="00626FF2" w14:paraId="61AF7B05" w14:textId="77777777" w:rsidTr="00F9538F">
        <w:trPr>
          <w:cantSplit/>
          <w:trHeight w:hRule="exact" w:val="457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5E67" w14:textId="77777777" w:rsidR="00F9538F" w:rsidRPr="00626FF2" w:rsidRDefault="00F9538F" w:rsidP="0037682C">
            <w:pPr>
              <w:widowControl/>
              <w:rPr>
                <w:szCs w:val="21"/>
              </w:rPr>
            </w:pPr>
          </w:p>
        </w:tc>
      </w:tr>
      <w:tr w:rsidR="00626FF2" w:rsidRPr="00626FF2" w14:paraId="3806450A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0ED8" w14:textId="77777777" w:rsidR="00F9538F" w:rsidRPr="00626FF2" w:rsidRDefault="00F9538F" w:rsidP="0037682C">
            <w:pPr>
              <w:widowControl/>
              <w:rPr>
                <w:szCs w:val="21"/>
              </w:rPr>
            </w:pPr>
          </w:p>
          <w:p w14:paraId="4B708E0C" w14:textId="7E6EA327" w:rsidR="008C5A4A" w:rsidRPr="00626FF2" w:rsidRDefault="008C5A4A" w:rsidP="0037682C">
            <w:pPr>
              <w:widowControl/>
              <w:rPr>
                <w:szCs w:val="21"/>
              </w:rPr>
            </w:pPr>
          </w:p>
        </w:tc>
      </w:tr>
      <w:tr w:rsidR="00626FF2" w:rsidRPr="00626FF2" w14:paraId="2AAD4704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72F0" w14:textId="77777777" w:rsidR="00F9538F" w:rsidRPr="00626FF2" w:rsidRDefault="00F9538F" w:rsidP="0037682C">
            <w:pPr>
              <w:widowControl/>
              <w:rPr>
                <w:szCs w:val="21"/>
              </w:rPr>
            </w:pPr>
          </w:p>
        </w:tc>
      </w:tr>
      <w:tr w:rsidR="00626FF2" w:rsidRPr="00626FF2" w14:paraId="424E94A4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8F84" w14:textId="77777777" w:rsidR="00F9538F" w:rsidRPr="00626FF2" w:rsidRDefault="00F9538F" w:rsidP="0037682C">
            <w:pPr>
              <w:widowControl/>
              <w:rPr>
                <w:szCs w:val="21"/>
              </w:rPr>
            </w:pPr>
          </w:p>
        </w:tc>
      </w:tr>
      <w:tr w:rsidR="00626FF2" w:rsidRPr="00626FF2" w14:paraId="07496B7C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41AD" w14:textId="77777777" w:rsidR="00F9538F" w:rsidRPr="00626FF2" w:rsidRDefault="00F9538F" w:rsidP="0037682C">
            <w:pPr>
              <w:widowControl/>
              <w:rPr>
                <w:szCs w:val="21"/>
              </w:rPr>
            </w:pPr>
          </w:p>
        </w:tc>
      </w:tr>
      <w:tr w:rsidR="00626FF2" w:rsidRPr="00626FF2" w14:paraId="59F7C6B0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1B29" w14:textId="77777777" w:rsidR="00F9538F" w:rsidRPr="00626FF2" w:rsidRDefault="00F9538F" w:rsidP="0037682C">
            <w:pPr>
              <w:widowControl/>
              <w:rPr>
                <w:szCs w:val="21"/>
              </w:rPr>
            </w:pPr>
          </w:p>
        </w:tc>
      </w:tr>
      <w:tr w:rsidR="00626FF2" w:rsidRPr="00626FF2" w14:paraId="19B1FFC3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4321" w14:textId="77777777" w:rsidR="00F9538F" w:rsidRPr="00626FF2" w:rsidRDefault="00F9538F" w:rsidP="0037682C">
            <w:pPr>
              <w:widowControl/>
              <w:rPr>
                <w:szCs w:val="21"/>
              </w:rPr>
            </w:pPr>
          </w:p>
        </w:tc>
      </w:tr>
      <w:tr w:rsidR="00626FF2" w:rsidRPr="00626FF2" w14:paraId="0DDAD480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AD36" w14:textId="77777777" w:rsidR="00F9538F" w:rsidRPr="00626FF2" w:rsidRDefault="00F9538F" w:rsidP="0037682C">
            <w:pPr>
              <w:widowControl/>
              <w:rPr>
                <w:szCs w:val="21"/>
              </w:rPr>
            </w:pPr>
          </w:p>
        </w:tc>
      </w:tr>
      <w:tr w:rsidR="00626FF2" w:rsidRPr="00626FF2" w14:paraId="4D3C5116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EAD9" w14:textId="77777777" w:rsidR="00F9538F" w:rsidRPr="00626FF2" w:rsidRDefault="00F9538F" w:rsidP="0037682C">
            <w:pPr>
              <w:widowControl/>
              <w:rPr>
                <w:szCs w:val="21"/>
              </w:rPr>
            </w:pPr>
          </w:p>
        </w:tc>
      </w:tr>
      <w:tr w:rsidR="00626FF2" w:rsidRPr="00626FF2" w14:paraId="70B966A9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930F" w14:textId="77777777" w:rsidR="00F9538F" w:rsidRPr="00626FF2" w:rsidRDefault="00F9538F" w:rsidP="0037682C">
            <w:pPr>
              <w:widowControl/>
              <w:rPr>
                <w:szCs w:val="21"/>
              </w:rPr>
            </w:pPr>
          </w:p>
        </w:tc>
      </w:tr>
      <w:tr w:rsidR="00626FF2" w:rsidRPr="00626FF2" w14:paraId="2255725F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454CA" w14:textId="77777777" w:rsidR="00F9538F" w:rsidRPr="00626FF2" w:rsidRDefault="00F9538F" w:rsidP="0037682C">
            <w:pPr>
              <w:widowControl/>
              <w:rPr>
                <w:szCs w:val="21"/>
              </w:rPr>
            </w:pPr>
          </w:p>
        </w:tc>
      </w:tr>
      <w:tr w:rsidR="00626FF2" w:rsidRPr="00626FF2" w14:paraId="0DC418EB" w14:textId="77777777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67B3" w14:textId="77777777" w:rsidR="00F9538F" w:rsidRPr="00626FF2" w:rsidRDefault="00F9538F" w:rsidP="0037682C">
            <w:pPr>
              <w:widowControl/>
              <w:rPr>
                <w:szCs w:val="21"/>
              </w:rPr>
            </w:pPr>
          </w:p>
        </w:tc>
      </w:tr>
      <w:tr w:rsidR="00626FF2" w:rsidRPr="00626FF2" w14:paraId="395C42DD" w14:textId="77777777" w:rsidTr="005577B0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5DD6C" w14:textId="77777777" w:rsidR="00074C23" w:rsidRPr="00626FF2" w:rsidRDefault="00074C23" w:rsidP="005577B0">
            <w:pPr>
              <w:widowControl/>
              <w:rPr>
                <w:szCs w:val="21"/>
              </w:rPr>
            </w:pPr>
          </w:p>
        </w:tc>
      </w:tr>
      <w:tr w:rsidR="00626FF2" w:rsidRPr="00626FF2" w14:paraId="31400CFD" w14:textId="77777777" w:rsidTr="00074C23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7DEED4" w14:textId="77777777" w:rsidR="00074C23" w:rsidRPr="00626FF2" w:rsidRDefault="00074C23" w:rsidP="005577B0">
            <w:pPr>
              <w:widowControl/>
              <w:rPr>
                <w:szCs w:val="21"/>
              </w:rPr>
            </w:pPr>
          </w:p>
        </w:tc>
      </w:tr>
      <w:tr w:rsidR="00626FF2" w:rsidRPr="00626FF2" w14:paraId="6C0E2D4D" w14:textId="77777777" w:rsidTr="00074C23">
        <w:trPr>
          <w:cantSplit/>
          <w:trHeight w:hRule="exact" w:val="4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14D0" w14:textId="77777777" w:rsidR="00074C23" w:rsidRPr="00626FF2" w:rsidRDefault="00074C23" w:rsidP="005577B0">
            <w:pPr>
              <w:widowControl/>
              <w:rPr>
                <w:szCs w:val="21"/>
              </w:rPr>
            </w:pPr>
          </w:p>
        </w:tc>
      </w:tr>
      <w:tr w:rsidR="00626FF2" w:rsidRPr="00626FF2" w14:paraId="76F1285B" w14:textId="77777777" w:rsidTr="00074C23">
        <w:trPr>
          <w:cantSplit/>
          <w:trHeight w:hRule="exact" w:val="4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696" w14:textId="77777777" w:rsidR="00074C23" w:rsidRPr="00626FF2" w:rsidRDefault="00074C23" w:rsidP="005577B0">
            <w:pPr>
              <w:widowControl/>
              <w:rPr>
                <w:szCs w:val="21"/>
              </w:rPr>
            </w:pPr>
          </w:p>
        </w:tc>
      </w:tr>
      <w:tr w:rsidR="00626FF2" w:rsidRPr="00626FF2" w14:paraId="2EF02E6A" w14:textId="77777777" w:rsidTr="00074C23">
        <w:trPr>
          <w:cantSplit/>
          <w:trHeight w:hRule="exact" w:val="4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329B" w14:textId="77777777" w:rsidR="00074C23" w:rsidRPr="00626FF2" w:rsidRDefault="00074C23" w:rsidP="005577B0">
            <w:pPr>
              <w:widowControl/>
              <w:rPr>
                <w:szCs w:val="21"/>
              </w:rPr>
            </w:pPr>
          </w:p>
        </w:tc>
      </w:tr>
      <w:tr w:rsidR="00626FF2" w:rsidRPr="00626FF2" w14:paraId="16E5FAA7" w14:textId="77777777" w:rsidTr="00074C23">
        <w:trPr>
          <w:cantSplit/>
          <w:trHeight w:hRule="exact" w:val="4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AF83" w14:textId="77777777" w:rsidR="00F9538F" w:rsidRPr="00626FF2" w:rsidRDefault="00F9538F" w:rsidP="0037682C">
            <w:pPr>
              <w:widowControl/>
              <w:rPr>
                <w:szCs w:val="21"/>
              </w:rPr>
            </w:pPr>
          </w:p>
        </w:tc>
      </w:tr>
      <w:tr w:rsidR="00074C23" w:rsidRPr="00626FF2" w14:paraId="77615068" w14:textId="77777777" w:rsidTr="00074C23">
        <w:trPr>
          <w:cantSplit/>
          <w:trHeight w:hRule="exact" w:val="4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186F" w14:textId="77777777" w:rsidR="00074C23" w:rsidRPr="00626FF2" w:rsidRDefault="00074C23" w:rsidP="0037682C">
            <w:pPr>
              <w:widowControl/>
              <w:rPr>
                <w:szCs w:val="21"/>
              </w:rPr>
            </w:pPr>
          </w:p>
        </w:tc>
      </w:tr>
    </w:tbl>
    <w:p w14:paraId="3D3820ED" w14:textId="77777777" w:rsidR="0025646F" w:rsidRPr="00626FF2" w:rsidRDefault="0025646F" w:rsidP="009C6835">
      <w:pPr>
        <w:pStyle w:val="a3"/>
        <w:rPr>
          <w:rFonts w:ascii="ＭＳ 明朝" w:hAnsi="ＭＳ 明朝"/>
          <w:bCs/>
          <w:sz w:val="20"/>
          <w:szCs w:val="20"/>
        </w:rPr>
        <w:sectPr w:rsidR="0025646F" w:rsidRPr="00626FF2" w:rsidSect="00D15076">
          <w:pgSz w:w="11906" w:h="16838"/>
          <w:pgMar w:top="1049" w:right="850" w:bottom="1191" w:left="902" w:header="720" w:footer="720" w:gutter="0"/>
          <w:cols w:space="720"/>
          <w:noEndnote/>
        </w:sectPr>
      </w:pPr>
    </w:p>
    <w:p w14:paraId="641DFB31" w14:textId="3371DD27" w:rsidR="008B1834" w:rsidRPr="00626FF2" w:rsidRDefault="008C5A4A" w:rsidP="009C6835">
      <w:pPr>
        <w:pStyle w:val="a3"/>
        <w:rPr>
          <w:rFonts w:ascii="ＭＳ 明朝" w:hAnsi="ＭＳ 明朝"/>
          <w:bCs/>
          <w:sz w:val="22"/>
          <w:szCs w:val="22"/>
        </w:rPr>
      </w:pPr>
      <w:r w:rsidRPr="00626FF2">
        <w:rPr>
          <w:rFonts w:ascii="ＭＳ 明朝" w:hAnsi="ＭＳ 明朝" w:hint="eastAsia"/>
          <w:bCs/>
          <w:sz w:val="20"/>
          <w:szCs w:val="20"/>
        </w:rPr>
        <w:lastRenderedPageBreak/>
        <w:t>７．</w:t>
      </w:r>
      <w:bookmarkStart w:id="0" w:name="_Hlk195539214"/>
      <w:r w:rsidR="008B1834" w:rsidRPr="00626FF2">
        <w:rPr>
          <w:rFonts w:ascii="ＭＳ 明朝" w:hAnsi="ＭＳ 明朝" w:hint="eastAsia"/>
          <w:bCs/>
          <w:sz w:val="22"/>
          <w:szCs w:val="22"/>
        </w:rPr>
        <w:t>経費所要額精算調書</w:t>
      </w:r>
      <w:bookmarkEnd w:id="0"/>
    </w:p>
    <w:p w14:paraId="1C9213B7" w14:textId="77777777" w:rsidR="0025646F" w:rsidRPr="00626FF2" w:rsidRDefault="0025646F" w:rsidP="009C6835">
      <w:pPr>
        <w:pStyle w:val="a3"/>
        <w:rPr>
          <w:bCs/>
          <w:spacing w:val="0"/>
          <w:sz w:val="22"/>
          <w:szCs w:val="22"/>
        </w:rPr>
      </w:pPr>
    </w:p>
    <w:p w14:paraId="6D3A7DDC" w14:textId="77777777" w:rsidR="008B1834" w:rsidRPr="00626FF2" w:rsidRDefault="008B1834" w:rsidP="008B1834">
      <w:pPr>
        <w:pStyle w:val="a3"/>
        <w:spacing w:line="105" w:lineRule="exact"/>
        <w:rPr>
          <w:spacing w:val="0"/>
        </w:rPr>
      </w:pPr>
    </w:p>
    <w:tbl>
      <w:tblPr>
        <w:tblW w:w="10229" w:type="dxa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99"/>
        <w:gridCol w:w="1134"/>
        <w:gridCol w:w="567"/>
        <w:gridCol w:w="161"/>
        <w:gridCol w:w="123"/>
        <w:gridCol w:w="1417"/>
        <w:gridCol w:w="142"/>
        <w:gridCol w:w="142"/>
        <w:gridCol w:w="1417"/>
        <w:gridCol w:w="438"/>
        <w:gridCol w:w="413"/>
        <w:gridCol w:w="425"/>
        <w:gridCol w:w="284"/>
        <w:gridCol w:w="1967"/>
      </w:tblGrid>
      <w:tr w:rsidR="00626FF2" w:rsidRPr="00626FF2" w14:paraId="3E024098" w14:textId="77777777" w:rsidTr="00F411DB">
        <w:trPr>
          <w:cantSplit/>
          <w:trHeight w:hRule="exact" w:val="66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52CF" w14:textId="77777777" w:rsidR="008B1834" w:rsidRPr="00626FF2" w:rsidRDefault="008B1834" w:rsidP="00EC621B">
            <w:pPr>
              <w:pStyle w:val="a3"/>
              <w:spacing w:before="67" w:line="172" w:lineRule="exact"/>
              <w:rPr>
                <w:spacing w:val="0"/>
              </w:rPr>
            </w:pPr>
            <w:r w:rsidRPr="00626FF2">
              <w:rPr>
                <w:rFonts w:cs="Century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>(1)総事業費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A4D2FF" w14:textId="4CBC3533" w:rsidR="008B1834" w:rsidRPr="00626FF2" w:rsidRDefault="008B1834" w:rsidP="00EC621B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626FF2">
              <w:rPr>
                <w:rFonts w:cs="Century"/>
              </w:rPr>
              <w:t xml:space="preserve"> </w:t>
            </w:r>
            <w:r w:rsidRPr="00626FF2">
              <w:rPr>
                <w:rFonts w:ascii="ＭＳ 明朝" w:hAnsi="ＭＳ 明朝" w:hint="eastAsia"/>
              </w:rPr>
              <w:t xml:space="preserve">  </w:t>
            </w:r>
            <w:r w:rsidRPr="00626FF2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626FF2">
              <w:rPr>
                <w:rFonts w:ascii="ＭＳ 明朝" w:hAnsi="ＭＳ 明朝" w:hint="eastAsia"/>
                <w:spacing w:val="-3"/>
              </w:rPr>
              <w:t xml:space="preserve">　　　</w:t>
            </w:r>
            <w:r w:rsidRPr="00626FF2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3F6DF4" w14:textId="77777777" w:rsidR="008B1834" w:rsidRPr="00626FF2" w:rsidRDefault="008B1834" w:rsidP="00EC621B">
            <w:pPr>
              <w:pStyle w:val="a3"/>
              <w:spacing w:before="67" w:line="172" w:lineRule="exact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-3"/>
              </w:rPr>
              <w:t>(2)</w:t>
            </w:r>
            <w:r w:rsidRPr="00626FF2">
              <w:rPr>
                <w:rFonts w:ascii="ＭＳ 明朝" w:hAnsi="ＭＳ 明朝" w:hint="eastAsia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>寄付金その</w:t>
            </w:r>
          </w:p>
          <w:p w14:paraId="296A2A72" w14:textId="77777777" w:rsidR="008B1834" w:rsidRPr="00626FF2" w:rsidRDefault="008B1834" w:rsidP="00EC621B">
            <w:pPr>
              <w:pStyle w:val="a3"/>
              <w:spacing w:line="172" w:lineRule="exact"/>
              <w:rPr>
                <w:spacing w:val="0"/>
              </w:rPr>
            </w:pPr>
            <w:r w:rsidRPr="00626FF2">
              <w:rPr>
                <w:rFonts w:ascii="ＭＳ 明朝" w:hAnsi="ＭＳ 明朝" w:hint="eastAsia"/>
              </w:rPr>
              <w:t xml:space="preserve">  </w:t>
            </w:r>
            <w:r w:rsidRPr="00626FF2">
              <w:rPr>
                <w:rFonts w:ascii="ＭＳ 明朝" w:hAnsi="ＭＳ 明朝" w:hint="eastAsia"/>
                <w:spacing w:val="-3"/>
              </w:rPr>
              <w:t xml:space="preserve">　他の収入額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8EB142E" w14:textId="77777777" w:rsidR="008B1834" w:rsidRPr="00626FF2" w:rsidRDefault="00D210E7" w:rsidP="00EC621B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8B1834" w:rsidRPr="00626FF2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D720E77" w14:textId="77777777" w:rsidR="00EC621B" w:rsidRPr="00626FF2" w:rsidRDefault="008B1834" w:rsidP="00EC621B">
            <w:pPr>
              <w:pStyle w:val="a3"/>
              <w:spacing w:before="67" w:line="172" w:lineRule="exact"/>
              <w:rPr>
                <w:rFonts w:cs="Century"/>
              </w:rPr>
            </w:pPr>
            <w:r w:rsidRPr="00626FF2">
              <w:rPr>
                <w:rFonts w:cs="Century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>(3)</w:t>
            </w:r>
            <w:r w:rsidRPr="00626FF2">
              <w:rPr>
                <w:rFonts w:ascii="ＭＳ 明朝" w:hAnsi="ＭＳ 明朝" w:hint="eastAsia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>差引額</w:t>
            </w:r>
            <w:r w:rsidRPr="00626FF2">
              <w:rPr>
                <w:rFonts w:cs="Century"/>
              </w:rPr>
              <w:t xml:space="preserve"> </w:t>
            </w:r>
          </w:p>
          <w:p w14:paraId="3BA1B855" w14:textId="77777777" w:rsidR="008B1834" w:rsidRPr="00626FF2" w:rsidRDefault="008B1834" w:rsidP="00EC621B">
            <w:pPr>
              <w:pStyle w:val="a3"/>
              <w:spacing w:before="67" w:line="172" w:lineRule="exact"/>
              <w:rPr>
                <w:rFonts w:ascii="ＭＳ 明朝" w:hAnsi="ＭＳ 明朝"/>
              </w:rPr>
            </w:pPr>
            <w:r w:rsidRPr="00626FF2">
              <w:rPr>
                <w:rFonts w:ascii="ＭＳ 明朝" w:hAnsi="ＭＳ 明朝" w:hint="eastAsia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>((1)-(2))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6296B32" w14:textId="77777777" w:rsidR="008B1834" w:rsidRPr="00626FF2" w:rsidRDefault="008B1834" w:rsidP="00EC621B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-3"/>
              </w:rPr>
              <w:t xml:space="preserve">　</w:t>
            </w:r>
            <w:r w:rsidR="00D210E7" w:rsidRPr="00626FF2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626FF2">
              <w:rPr>
                <w:rFonts w:ascii="ＭＳ 明朝" w:hAnsi="ＭＳ 明朝" w:hint="eastAsia"/>
                <w:spacing w:val="-3"/>
              </w:rPr>
              <w:t>円</w:t>
            </w:r>
          </w:p>
        </w:tc>
      </w:tr>
      <w:tr w:rsidR="00626FF2" w:rsidRPr="00626FF2" w14:paraId="52725A3D" w14:textId="77777777" w:rsidTr="00F411DB">
        <w:trPr>
          <w:cantSplit/>
          <w:trHeight w:hRule="exact" w:val="575"/>
        </w:trPr>
        <w:tc>
          <w:tcPr>
            <w:tcW w:w="159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74E27A" w14:textId="77777777" w:rsidR="00EC621B" w:rsidRPr="00626FF2" w:rsidRDefault="008B1834" w:rsidP="00D210E7">
            <w:pPr>
              <w:pStyle w:val="a3"/>
              <w:spacing w:beforeLines="50" w:before="120" w:line="140" w:lineRule="exact"/>
              <w:rPr>
                <w:rFonts w:ascii="ＭＳ 明朝" w:hAnsi="ＭＳ 明朝"/>
                <w:spacing w:val="-3"/>
              </w:rPr>
            </w:pPr>
            <w:r w:rsidRPr="00626FF2">
              <w:rPr>
                <w:rFonts w:cs="Century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626FF2">
              <w:rPr>
                <w:rFonts w:ascii="ＭＳ 明朝" w:hAnsi="ＭＳ 明朝" w:hint="eastAsia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>(4)</w:t>
            </w:r>
          </w:p>
          <w:p w14:paraId="5A216BAA" w14:textId="77777777" w:rsidR="008B1834" w:rsidRPr="00626FF2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626FF2">
              <w:rPr>
                <w:rFonts w:cs="Century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>補助金対象経費</w:t>
            </w:r>
          </w:p>
          <w:p w14:paraId="4F2C30A6" w14:textId="77777777" w:rsidR="008B1834" w:rsidRPr="00626FF2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626FF2">
              <w:rPr>
                <w:rFonts w:cs="Century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>実支出額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32C9D" w14:textId="77777777" w:rsidR="008B1834" w:rsidRPr="00626FF2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626FF2">
              <w:rPr>
                <w:rFonts w:cs="Century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626FF2">
              <w:rPr>
                <w:rFonts w:ascii="ＭＳ 明朝" w:hAnsi="ＭＳ 明朝" w:hint="eastAsia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>(5)</w:t>
            </w:r>
          </w:p>
          <w:p w14:paraId="2AE37AD9" w14:textId="77777777" w:rsidR="008B1834" w:rsidRPr="00626FF2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626FF2">
              <w:rPr>
                <w:rFonts w:cs="Century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>補助金の交付額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3EC9B63" w14:textId="77777777" w:rsidR="008B1834" w:rsidRPr="00626FF2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-3"/>
              </w:rPr>
              <w:t>(6)</w:t>
            </w:r>
          </w:p>
          <w:p w14:paraId="57122CE2" w14:textId="77777777" w:rsidR="008B1834" w:rsidRPr="00626FF2" w:rsidRDefault="008B1834" w:rsidP="00EC621B">
            <w:pPr>
              <w:pStyle w:val="a3"/>
              <w:spacing w:beforeLines="50" w:before="120" w:line="160" w:lineRule="exact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135"/>
                <w:fitText w:val="1220" w:id="86704640"/>
              </w:rPr>
              <w:t>選定</w:t>
            </w:r>
            <w:r w:rsidRPr="00626FF2">
              <w:rPr>
                <w:rFonts w:ascii="ＭＳ 明朝" w:hAnsi="ＭＳ 明朝" w:hint="eastAsia"/>
                <w:spacing w:val="22"/>
                <w:fitText w:val="1220" w:id="86704640"/>
              </w:rPr>
              <w:t>額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50C71F" w14:textId="77777777" w:rsidR="008B1834" w:rsidRPr="00626FF2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626FF2">
              <w:rPr>
                <w:rFonts w:cs="Century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 xml:space="preserve">　　　(7)</w:t>
            </w:r>
          </w:p>
          <w:p w14:paraId="08F3D51E" w14:textId="77777777" w:rsidR="008B1834" w:rsidRPr="00626FF2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626FF2">
              <w:rPr>
                <w:rFonts w:cs="Century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38"/>
                <w:fitText w:val="1640" w:id="86704641"/>
              </w:rPr>
              <w:t>補助金所要</w:t>
            </w:r>
            <w:r w:rsidRPr="00626FF2">
              <w:rPr>
                <w:rFonts w:ascii="ＭＳ 明朝" w:hAnsi="ＭＳ 明朝" w:hint="eastAsia"/>
                <w:spacing w:val="0"/>
                <w:fitText w:val="1640" w:id="86704641"/>
              </w:rPr>
              <w:t>額</w:t>
            </w:r>
          </w:p>
          <w:p w14:paraId="0D43A642" w14:textId="77777777" w:rsidR="008B1834" w:rsidRPr="00626FF2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626FF2">
              <w:rPr>
                <w:rFonts w:cs="Century"/>
              </w:rPr>
              <w:t xml:space="preserve">     </w:t>
            </w:r>
            <w:r w:rsidRPr="00626FF2">
              <w:rPr>
                <w:rFonts w:ascii="ＭＳ 明朝" w:hAnsi="ＭＳ 明朝" w:hint="eastAsia"/>
                <w:spacing w:val="-3"/>
              </w:rPr>
              <w:t>(3)と(6)を</w:t>
            </w:r>
          </w:p>
          <w:p w14:paraId="774DFAF4" w14:textId="77777777" w:rsidR="00EC621B" w:rsidRPr="00626FF2" w:rsidRDefault="00EC621B" w:rsidP="00EC621B">
            <w:pPr>
              <w:pStyle w:val="a3"/>
              <w:spacing w:beforeLines="50" w:before="120" w:line="160" w:lineRule="exact"/>
              <w:jc w:val="center"/>
              <w:rPr>
                <w:rFonts w:ascii="ＭＳ 明朝" w:hAnsi="ＭＳ 明朝"/>
                <w:spacing w:val="-3"/>
              </w:rPr>
            </w:pPr>
            <w:r w:rsidRPr="00626FF2">
              <w:rPr>
                <w:rFonts w:ascii="ＭＳ 明朝" w:hAnsi="ＭＳ 明朝" w:hint="eastAsia"/>
                <w:spacing w:val="-19"/>
              </w:rPr>
              <w:t>比較して少な</w:t>
            </w:r>
            <w:r w:rsidRPr="00626FF2">
              <w:rPr>
                <w:rFonts w:ascii="ＭＳ 明朝" w:hAnsi="ＭＳ 明朝" w:hint="eastAsia"/>
                <w:spacing w:val="-3"/>
              </w:rPr>
              <w:t>い</w:t>
            </w:r>
          </w:p>
          <w:p w14:paraId="05A15FB3" w14:textId="77777777" w:rsidR="00EC621B" w:rsidRPr="00626FF2" w:rsidRDefault="00EC621B" w:rsidP="00EC621B">
            <w:pPr>
              <w:pStyle w:val="a3"/>
              <w:spacing w:beforeLines="50" w:before="120" w:line="140" w:lineRule="exact"/>
              <w:jc w:val="center"/>
              <w:rPr>
                <w:rFonts w:ascii="ＭＳ 明朝" w:hAnsi="ＭＳ 明朝"/>
                <w:spacing w:val="1"/>
                <w:w w:val="86"/>
              </w:rPr>
            </w:pPr>
            <w:r w:rsidRPr="00626FF2">
              <w:rPr>
                <w:rFonts w:ascii="ＭＳ 明朝" w:hAnsi="ＭＳ 明朝" w:hint="eastAsia"/>
                <w:spacing w:val="-3"/>
              </w:rPr>
              <w:t>方の額</w:t>
            </w:r>
          </w:p>
          <w:p w14:paraId="1AE10FA6" w14:textId="77777777" w:rsidR="008B1834" w:rsidRPr="00626FF2" w:rsidRDefault="008B1834" w:rsidP="00EC621B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0"/>
                <w:w w:val="86"/>
                <w:fitText w:val="1641" w:id="367210244"/>
              </w:rPr>
              <w:t>（千円未満の端数</w:t>
            </w:r>
            <w:r w:rsidRPr="00626FF2">
              <w:rPr>
                <w:rFonts w:ascii="ＭＳ 明朝" w:hAnsi="ＭＳ 明朝" w:hint="eastAsia"/>
                <w:spacing w:val="8"/>
                <w:w w:val="86"/>
                <w:fitText w:val="1641" w:id="367210244"/>
              </w:rPr>
              <w:t>が</w:t>
            </w:r>
          </w:p>
          <w:p w14:paraId="472220EE" w14:textId="77777777" w:rsidR="008B1834" w:rsidRPr="00626FF2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626FF2">
              <w:rPr>
                <w:rFonts w:cs="Century"/>
                <w:spacing w:val="-13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1"/>
                <w:w w:val="86"/>
                <w:fitText w:val="1640" w:id="86704645"/>
              </w:rPr>
              <w:t>ある場合は、その</w:t>
            </w:r>
            <w:r w:rsidRPr="00626FF2">
              <w:rPr>
                <w:rFonts w:ascii="ＭＳ 明朝" w:hAnsi="ＭＳ 明朝" w:hint="eastAsia"/>
                <w:spacing w:val="0"/>
                <w:w w:val="86"/>
                <w:fitText w:val="1640" w:id="86704645"/>
              </w:rPr>
              <w:t>端</w:t>
            </w:r>
          </w:p>
          <w:p w14:paraId="03562B33" w14:textId="77777777" w:rsidR="008B1834" w:rsidRPr="00626FF2" w:rsidRDefault="008B1834" w:rsidP="00D210E7">
            <w:pPr>
              <w:pStyle w:val="a3"/>
              <w:spacing w:beforeLines="50" w:before="120" w:line="140" w:lineRule="exact"/>
              <w:rPr>
                <w:rFonts w:ascii="ＭＳ 明朝" w:hAnsi="ＭＳ 明朝"/>
                <w:spacing w:val="0"/>
              </w:rPr>
            </w:pPr>
            <w:r w:rsidRPr="00626FF2">
              <w:rPr>
                <w:rFonts w:cs="Century"/>
                <w:spacing w:val="-13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1"/>
                <w:w w:val="86"/>
                <w:fitText w:val="1640" w:id="86704646"/>
              </w:rPr>
              <w:t>数は切り捨てる。</w:t>
            </w:r>
            <w:r w:rsidRPr="00626FF2">
              <w:rPr>
                <w:rFonts w:ascii="ＭＳ 明朝" w:hAnsi="ＭＳ 明朝" w:hint="eastAsia"/>
                <w:spacing w:val="0"/>
                <w:w w:val="86"/>
                <w:fitText w:val="1640" w:id="86704646"/>
              </w:rPr>
              <w:t>）</w:t>
            </w:r>
          </w:p>
          <w:p w14:paraId="1BC3E3C0" w14:textId="77777777" w:rsidR="00D210E7" w:rsidRPr="00626FF2" w:rsidRDefault="00D210E7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504F446" w14:textId="77777777" w:rsidR="008B1834" w:rsidRPr="00626FF2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626FF2">
              <w:rPr>
                <w:rFonts w:cs="Century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 xml:space="preserve">　(8)</w:t>
            </w:r>
          </w:p>
          <w:p w14:paraId="6A1BEBC2" w14:textId="77777777" w:rsidR="008B1834" w:rsidRPr="00626FF2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-3"/>
              </w:rPr>
              <w:t>差引過不</w:t>
            </w:r>
          </w:p>
          <w:p w14:paraId="4C305282" w14:textId="77777777" w:rsidR="008B1834" w:rsidRPr="00626FF2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-3"/>
              </w:rPr>
              <w:t>足（△）</w:t>
            </w:r>
          </w:p>
          <w:p w14:paraId="74DA27AE" w14:textId="77777777" w:rsidR="008B1834" w:rsidRPr="00626FF2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-3"/>
              </w:rPr>
              <w:t>額</w:t>
            </w:r>
          </w:p>
          <w:p w14:paraId="703131F9" w14:textId="77777777" w:rsidR="008B1834" w:rsidRPr="00626FF2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-3"/>
              </w:rPr>
              <w:t>(5)-(7)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570FB9" w14:textId="77777777" w:rsidR="008B1834" w:rsidRPr="00626FF2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626FF2">
              <w:rPr>
                <w:rFonts w:cs="Century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 xml:space="preserve">　(9)</w:t>
            </w:r>
          </w:p>
          <w:p w14:paraId="69030632" w14:textId="77777777" w:rsidR="008B1834" w:rsidRPr="00626FF2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626FF2">
              <w:rPr>
                <w:rFonts w:cs="Century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>(7)を超える</w:t>
            </w:r>
          </w:p>
          <w:p w14:paraId="34118BC6" w14:textId="77777777" w:rsidR="008B1834" w:rsidRPr="00626FF2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626FF2">
              <w:rPr>
                <w:rFonts w:cs="Century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>(4)との差額</w:t>
            </w:r>
          </w:p>
          <w:p w14:paraId="202BFC14" w14:textId="77777777" w:rsidR="008B1834" w:rsidRPr="00626FF2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626FF2">
              <w:rPr>
                <w:rFonts w:cs="Century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>の出所</w:t>
            </w:r>
          </w:p>
        </w:tc>
      </w:tr>
      <w:tr w:rsidR="00626FF2" w:rsidRPr="00626FF2" w14:paraId="6735927A" w14:textId="77777777" w:rsidTr="00F411DB">
        <w:trPr>
          <w:cantSplit/>
          <w:trHeight w:hRule="exact" w:val="287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FCC13D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DE3EE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6DDFBB" w14:textId="77777777" w:rsidR="008B1834" w:rsidRPr="00626FF2" w:rsidRDefault="008B1834" w:rsidP="00073A54">
            <w:pPr>
              <w:pStyle w:val="a3"/>
              <w:spacing w:line="67" w:lineRule="exact"/>
              <w:rPr>
                <w:spacing w:val="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2CBA3C" w14:textId="77777777" w:rsidR="008B1834" w:rsidRPr="00626FF2" w:rsidRDefault="008B1834" w:rsidP="00073A54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F17D91" w14:textId="77777777" w:rsidR="008B1834" w:rsidRPr="00626FF2" w:rsidRDefault="008B1834" w:rsidP="00EC621B">
            <w:pPr>
              <w:pStyle w:val="a3"/>
              <w:spacing w:beforeLines="50" w:before="120" w:line="160" w:lineRule="exact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-3"/>
              </w:rPr>
              <w:t>(4)と(5)を</w:t>
            </w:r>
          </w:p>
          <w:p w14:paraId="7F6B018F" w14:textId="77777777" w:rsidR="00EC621B" w:rsidRPr="00626FF2" w:rsidRDefault="008B1834" w:rsidP="00EC621B">
            <w:pPr>
              <w:pStyle w:val="a3"/>
              <w:spacing w:beforeLines="50" w:before="120" w:line="160" w:lineRule="exact"/>
              <w:jc w:val="center"/>
              <w:rPr>
                <w:rFonts w:ascii="ＭＳ 明朝" w:hAnsi="ＭＳ 明朝"/>
                <w:spacing w:val="-3"/>
              </w:rPr>
            </w:pPr>
            <w:r w:rsidRPr="00626FF2">
              <w:rPr>
                <w:rFonts w:ascii="ＭＳ 明朝" w:hAnsi="ＭＳ 明朝" w:hint="eastAsia"/>
                <w:spacing w:val="-19"/>
              </w:rPr>
              <w:t>比較して少な</w:t>
            </w:r>
            <w:r w:rsidRPr="00626FF2">
              <w:rPr>
                <w:rFonts w:ascii="ＭＳ 明朝" w:hAnsi="ＭＳ 明朝" w:hint="eastAsia"/>
                <w:spacing w:val="-3"/>
              </w:rPr>
              <w:t>い</w:t>
            </w:r>
          </w:p>
          <w:p w14:paraId="4727BBA4" w14:textId="77777777" w:rsidR="008B1834" w:rsidRPr="00626FF2" w:rsidRDefault="008B1834" w:rsidP="00EC621B">
            <w:pPr>
              <w:pStyle w:val="a3"/>
              <w:spacing w:beforeLines="50" w:before="120" w:line="160" w:lineRule="exact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-3"/>
              </w:rPr>
              <w:t>方の額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56639C" w14:textId="77777777" w:rsidR="008B1834" w:rsidRPr="00626FF2" w:rsidRDefault="008B1834" w:rsidP="00D210E7">
            <w:pPr>
              <w:pStyle w:val="a3"/>
              <w:spacing w:beforeLines="50" w:before="120" w:line="160" w:lineRule="exact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383A21" w14:textId="77777777" w:rsidR="008B1834" w:rsidRPr="00626FF2" w:rsidRDefault="008B1834" w:rsidP="00073A54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1AD163" w14:textId="77777777" w:rsidR="008B1834" w:rsidRPr="00626FF2" w:rsidRDefault="008B1834" w:rsidP="00073A54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9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DFB527" w14:textId="77777777" w:rsidR="008B1834" w:rsidRPr="00626FF2" w:rsidRDefault="008B1834" w:rsidP="00073A54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626FF2" w:rsidRPr="00626FF2" w14:paraId="50AA1AC5" w14:textId="77777777" w:rsidTr="00F411DB">
        <w:trPr>
          <w:cantSplit/>
          <w:trHeight w:hRule="exact" w:val="67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412F29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AED65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209B1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AAA883" w14:textId="77777777" w:rsidR="008B1834" w:rsidRPr="00626FF2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F81EF" w14:textId="77777777" w:rsidR="008B1834" w:rsidRPr="00626FF2" w:rsidRDefault="008B1834" w:rsidP="00D210E7">
            <w:pPr>
              <w:pStyle w:val="a3"/>
              <w:spacing w:beforeLines="50" w:before="120" w:line="160" w:lineRule="exact"/>
              <w:rPr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BF86738" w14:textId="77777777" w:rsidR="008B1834" w:rsidRPr="00626FF2" w:rsidRDefault="008B1834" w:rsidP="00D210E7">
            <w:pPr>
              <w:pStyle w:val="a3"/>
              <w:spacing w:beforeLines="50" w:before="120" w:line="160" w:lineRule="exact"/>
              <w:rPr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9CAE6E" w14:textId="77777777" w:rsidR="008B1834" w:rsidRPr="00626FF2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DC78B1" w14:textId="77777777" w:rsidR="008B1834" w:rsidRPr="00626FF2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0F0A1F" w14:textId="77777777" w:rsidR="008B1834" w:rsidRPr="00626FF2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9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042FCA" w14:textId="77777777" w:rsidR="008B1834" w:rsidRPr="00626FF2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</w:tr>
      <w:tr w:rsidR="00626FF2" w:rsidRPr="00626FF2" w14:paraId="19F2E811" w14:textId="77777777" w:rsidTr="00F411DB">
        <w:trPr>
          <w:cantSplit/>
          <w:trHeight w:hRule="exact" w:val="105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D1CEDC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F998DA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69AF3F" w14:textId="77777777" w:rsidR="008B1834" w:rsidRPr="00626FF2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74EBBD" w14:textId="77777777" w:rsidR="008B1834" w:rsidRPr="00626FF2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48210" w14:textId="77777777" w:rsidR="008B1834" w:rsidRPr="00626FF2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7E4F77" w14:textId="77777777" w:rsidR="008B1834" w:rsidRPr="00626FF2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BB7626" w14:textId="77777777" w:rsidR="008B1834" w:rsidRPr="00626FF2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B07B8D" w14:textId="77777777" w:rsidR="008B1834" w:rsidRPr="00626FF2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80B1DB" w14:textId="77777777" w:rsidR="008B1834" w:rsidRPr="00626FF2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9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33EC09" w14:textId="77777777" w:rsidR="008B1834" w:rsidRPr="00626FF2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</w:tr>
      <w:tr w:rsidR="00626FF2" w:rsidRPr="00626FF2" w14:paraId="5D6064DE" w14:textId="77777777" w:rsidTr="00F411DB">
        <w:trPr>
          <w:cantSplit/>
          <w:trHeight w:hRule="exact" w:val="67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BDA301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31424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85416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4EB3DF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750B8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C09375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E5EFEE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326430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3A607A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93F666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FF2" w:rsidRPr="00626FF2" w14:paraId="679730B6" w14:textId="77777777" w:rsidTr="00F411DB">
        <w:trPr>
          <w:cantSplit/>
          <w:trHeight w:val="252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0A933B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F1E90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47C3D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1F08CE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175BE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2EC8A0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D36A5B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A402CC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0C0880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AEFFC7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FF2" w:rsidRPr="00626FF2" w14:paraId="7BA24927" w14:textId="77777777" w:rsidTr="00F411DB">
        <w:trPr>
          <w:cantSplit/>
          <w:trHeight w:hRule="exact" w:val="924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349188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D8F6" w14:textId="77777777" w:rsidR="008B1834" w:rsidRPr="00626FF2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F324F1" w14:textId="77777777" w:rsidR="008B1834" w:rsidRPr="00626FF2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DD07A5" w14:textId="77777777" w:rsidR="008B1834" w:rsidRPr="00626FF2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B1377" w14:textId="77777777" w:rsidR="008B1834" w:rsidRPr="00626FF2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A6A3DB" w14:textId="77777777" w:rsidR="008B1834" w:rsidRPr="00626FF2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E8EA7E" w14:textId="77777777" w:rsidR="008B1834" w:rsidRPr="00626FF2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9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8A6C3" w14:textId="77777777" w:rsidR="008B1834" w:rsidRPr="00626FF2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</w:tr>
      <w:tr w:rsidR="00626FF2" w:rsidRPr="00626FF2" w14:paraId="7C29A508" w14:textId="77777777" w:rsidTr="00F411DB">
        <w:trPr>
          <w:cantSplit/>
          <w:trHeight w:hRule="exact" w:val="841"/>
        </w:trPr>
        <w:tc>
          <w:tcPr>
            <w:tcW w:w="1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D447F" w14:textId="77777777" w:rsidR="008B1834" w:rsidRPr="00626FF2" w:rsidRDefault="008B1834" w:rsidP="00ED31CF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626FF2">
              <w:rPr>
                <w:rFonts w:cs="Century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 xml:space="preserve">　</w:t>
            </w:r>
            <w:r w:rsidR="00D210E7" w:rsidRPr="00626FF2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626FF2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8233" w14:textId="77777777" w:rsidR="008B1834" w:rsidRPr="00626FF2" w:rsidRDefault="008B1834" w:rsidP="00ED31CF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626FF2">
              <w:rPr>
                <w:rFonts w:cs="Century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ED31CF" w:rsidRPr="00626FF2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626FF2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626FF2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48BA3" w14:textId="77777777" w:rsidR="008B1834" w:rsidRPr="00626FF2" w:rsidRDefault="008B1834" w:rsidP="00ED31CF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626FF2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626FF2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0DAD07" w14:textId="77777777" w:rsidR="008B1834" w:rsidRPr="00626FF2" w:rsidRDefault="008B1834" w:rsidP="00ED31CF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626FF2">
              <w:rPr>
                <w:rFonts w:cs="Century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626FF2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626FF2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3C3F4" w14:textId="77777777" w:rsidR="008B1834" w:rsidRPr="00626FF2" w:rsidRDefault="008B1834" w:rsidP="00ED31CF">
            <w:pPr>
              <w:pStyle w:val="a3"/>
              <w:spacing w:before="67" w:line="172" w:lineRule="exact"/>
              <w:jc w:val="right"/>
              <w:rPr>
                <w:rFonts w:ascii="ＭＳ 明朝" w:hAnsi="ＭＳ 明朝"/>
                <w:spacing w:val="-3"/>
              </w:rPr>
            </w:pPr>
            <w:r w:rsidRPr="00626FF2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626FF2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626FF2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713C62" w14:textId="77777777" w:rsidR="008B1834" w:rsidRPr="00626FF2" w:rsidRDefault="008B1834" w:rsidP="00ED31CF">
            <w:pPr>
              <w:pStyle w:val="a3"/>
              <w:spacing w:before="67" w:line="172" w:lineRule="exact"/>
              <w:ind w:left="450" w:hangingChars="250" w:hanging="450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626FF2">
              <w:rPr>
                <w:rFonts w:ascii="ＭＳ 明朝" w:hAnsi="ＭＳ 明朝" w:hint="eastAsia"/>
                <w:spacing w:val="0"/>
                <w:sz w:val="18"/>
                <w:szCs w:val="18"/>
              </w:rPr>
              <w:t>利息：</w:t>
            </w:r>
            <w:r w:rsidR="00D210E7" w:rsidRPr="00626FF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</w:t>
            </w:r>
            <w:r w:rsidRPr="00626FF2">
              <w:rPr>
                <w:rFonts w:ascii="ＭＳ 明朝" w:hAnsi="ＭＳ 明朝" w:hint="eastAsia"/>
                <w:spacing w:val="0"/>
                <w:sz w:val="18"/>
                <w:szCs w:val="18"/>
              </w:rPr>
              <w:t>円</w:t>
            </w:r>
          </w:p>
          <w:p w14:paraId="20266627" w14:textId="77777777" w:rsidR="008B1834" w:rsidRPr="00626FF2" w:rsidRDefault="008B1834" w:rsidP="00ED31CF">
            <w:pPr>
              <w:pStyle w:val="a3"/>
              <w:spacing w:before="67" w:line="172" w:lineRule="exact"/>
              <w:ind w:left="450" w:hangingChars="250" w:hanging="450"/>
              <w:jc w:val="right"/>
              <w:rPr>
                <w:spacing w:val="0"/>
                <w:sz w:val="20"/>
                <w:szCs w:val="20"/>
              </w:rPr>
            </w:pPr>
            <w:r w:rsidRPr="00626FF2">
              <w:rPr>
                <w:rFonts w:ascii="ＭＳ 明朝" w:hAnsi="ＭＳ 明朝" w:hint="eastAsia"/>
                <w:spacing w:val="0"/>
                <w:sz w:val="18"/>
                <w:szCs w:val="18"/>
              </w:rPr>
              <w:t>自己資金：</w:t>
            </w:r>
            <w:r w:rsidR="00D210E7" w:rsidRPr="00626FF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626FF2">
              <w:rPr>
                <w:rFonts w:ascii="ＭＳ 明朝" w:hAnsi="ＭＳ 明朝" w:hint="eastAsia"/>
                <w:spacing w:val="0"/>
                <w:sz w:val="18"/>
                <w:szCs w:val="18"/>
              </w:rPr>
              <w:t>円</w:t>
            </w:r>
          </w:p>
        </w:tc>
      </w:tr>
      <w:tr w:rsidR="00626FF2" w:rsidRPr="00626FF2" w14:paraId="5DD6DFF4" w14:textId="77777777" w:rsidTr="00F411DB">
        <w:trPr>
          <w:cantSplit/>
          <w:trHeight w:hRule="exact" w:val="722"/>
        </w:trPr>
        <w:tc>
          <w:tcPr>
            <w:tcW w:w="10229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D0CF4" w14:textId="77777777" w:rsidR="008B1834" w:rsidRPr="00626FF2" w:rsidRDefault="008B1834" w:rsidP="00073A54">
            <w:pPr>
              <w:pStyle w:val="a3"/>
              <w:spacing w:before="67"/>
              <w:rPr>
                <w:spacing w:val="0"/>
              </w:rPr>
            </w:pPr>
            <w:r w:rsidRPr="00626FF2">
              <w:rPr>
                <w:rFonts w:cs="Century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>(10)補助対象経費実支出額内訳</w:t>
            </w:r>
          </w:p>
        </w:tc>
      </w:tr>
      <w:tr w:rsidR="00626FF2" w:rsidRPr="00626FF2" w14:paraId="75201459" w14:textId="77777777" w:rsidTr="00F411DB">
        <w:trPr>
          <w:cantSplit/>
          <w:trHeight w:hRule="exact" w:val="460"/>
        </w:trPr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8263" w14:textId="77777777" w:rsidR="008B1834" w:rsidRPr="00626FF2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-3"/>
              </w:rPr>
              <w:t>①　経費区分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48D547" w14:textId="77777777" w:rsidR="008B1834" w:rsidRPr="00626FF2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200"/>
                <w:fitText w:val="820" w:id="86704647"/>
              </w:rPr>
              <w:t>金</w:t>
            </w:r>
            <w:r w:rsidRPr="00626FF2">
              <w:rPr>
                <w:rFonts w:ascii="ＭＳ 明朝" w:hAnsi="ＭＳ 明朝" w:hint="eastAsia"/>
                <w:spacing w:val="0"/>
                <w:fitText w:val="820" w:id="86704647"/>
              </w:rPr>
              <w:t>額</w:t>
            </w:r>
          </w:p>
          <w:p w14:paraId="332AB8F2" w14:textId="77777777" w:rsidR="008B1834" w:rsidRPr="00626FF2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  <w:p w14:paraId="0905DF94" w14:textId="77777777" w:rsidR="008B1834" w:rsidRPr="00626FF2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5EE511" w14:textId="77777777" w:rsidR="008B1834" w:rsidRPr="00626FF2" w:rsidRDefault="008B1834" w:rsidP="00220C49">
            <w:pPr>
              <w:pStyle w:val="a3"/>
              <w:numPr>
                <w:ilvl w:val="0"/>
                <w:numId w:val="6"/>
              </w:numPr>
              <w:spacing w:before="125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-3"/>
              </w:rPr>
              <w:t xml:space="preserve">　経費区分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68EC5" w14:textId="77777777" w:rsidR="008B1834" w:rsidRPr="00626FF2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  <w:spacing w:val="200"/>
                <w:fitText w:val="820" w:id="86704648"/>
              </w:rPr>
              <w:t>金</w:t>
            </w:r>
            <w:r w:rsidRPr="00626FF2">
              <w:rPr>
                <w:rFonts w:ascii="ＭＳ 明朝" w:hAnsi="ＭＳ 明朝" w:hint="eastAsia"/>
                <w:spacing w:val="0"/>
                <w:fitText w:val="820" w:id="86704648"/>
              </w:rPr>
              <w:t>額</w:t>
            </w:r>
          </w:p>
        </w:tc>
      </w:tr>
      <w:tr w:rsidR="00626FF2" w:rsidRPr="00626FF2" w14:paraId="1AA9E067" w14:textId="77777777" w:rsidTr="00F411DB">
        <w:trPr>
          <w:cantSplit/>
          <w:trHeight w:hRule="exact" w:val="3814"/>
        </w:trPr>
        <w:tc>
          <w:tcPr>
            <w:tcW w:w="2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930A" w14:textId="77777777" w:rsidR="008B1834" w:rsidRPr="00626FF2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626FF2">
              <w:rPr>
                <w:rFonts w:hint="eastAsia"/>
                <w:spacing w:val="0"/>
              </w:rPr>
              <w:t>１．経費</w:t>
            </w:r>
          </w:p>
          <w:p w14:paraId="6C4AD872" w14:textId="6CF8730D" w:rsidR="008B1834" w:rsidRPr="00626FF2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626FF2">
              <w:rPr>
                <w:rFonts w:hint="eastAsia"/>
                <w:spacing w:val="0"/>
              </w:rPr>
              <w:t>（</w:t>
            </w:r>
            <w:r w:rsidRPr="00626FF2">
              <w:rPr>
                <w:rFonts w:hint="eastAsia"/>
                <w:spacing w:val="0"/>
              </w:rPr>
              <w:t>(1)+(2)+(3)+(4)</w:t>
            </w:r>
            <w:r w:rsidR="00F411DB" w:rsidRPr="00626FF2">
              <w:rPr>
                <w:rFonts w:hint="eastAsia"/>
                <w:spacing w:val="0"/>
              </w:rPr>
              <w:t>+(5)</w:t>
            </w:r>
            <w:r w:rsidRPr="00626FF2">
              <w:rPr>
                <w:rFonts w:hint="eastAsia"/>
                <w:spacing w:val="0"/>
              </w:rPr>
              <w:t>）</w:t>
            </w:r>
          </w:p>
          <w:p w14:paraId="0E5E8A3F" w14:textId="77777777" w:rsidR="008B1834" w:rsidRPr="00626FF2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14:paraId="5BEA5E0A" w14:textId="77777777" w:rsidR="008B1834" w:rsidRPr="00626FF2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626FF2">
              <w:rPr>
                <w:rFonts w:hint="eastAsia"/>
                <w:spacing w:val="0"/>
              </w:rPr>
              <w:t xml:space="preserve">　</w:t>
            </w:r>
            <w:r w:rsidRPr="00626FF2">
              <w:rPr>
                <w:rFonts w:hint="eastAsia"/>
                <w:spacing w:val="0"/>
              </w:rPr>
              <w:t xml:space="preserve">(1) </w:t>
            </w:r>
            <w:r w:rsidRPr="00626FF2">
              <w:rPr>
                <w:rFonts w:hint="eastAsia"/>
                <w:spacing w:val="0"/>
              </w:rPr>
              <w:t>物品費</w:t>
            </w:r>
          </w:p>
          <w:p w14:paraId="49268697" w14:textId="77777777" w:rsidR="008B1834" w:rsidRPr="00626FF2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626FF2">
              <w:rPr>
                <w:rFonts w:hint="eastAsia"/>
                <w:spacing w:val="0"/>
              </w:rPr>
              <w:t xml:space="preserve">　　①</w:t>
            </w:r>
            <w:r w:rsidRPr="00626FF2">
              <w:rPr>
                <w:rFonts w:hint="eastAsia"/>
                <w:spacing w:val="0"/>
              </w:rPr>
              <w:t xml:space="preserve"> </w:t>
            </w:r>
            <w:r w:rsidRPr="00626FF2">
              <w:rPr>
                <w:rFonts w:hint="eastAsia"/>
                <w:spacing w:val="0"/>
              </w:rPr>
              <w:t>設備備品費</w:t>
            </w:r>
          </w:p>
          <w:p w14:paraId="66062A57" w14:textId="77777777" w:rsidR="008B1834" w:rsidRPr="00626FF2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626FF2">
              <w:rPr>
                <w:rFonts w:hint="eastAsia"/>
                <w:spacing w:val="0"/>
              </w:rPr>
              <w:t xml:space="preserve">　　②</w:t>
            </w:r>
            <w:r w:rsidRPr="00626FF2">
              <w:rPr>
                <w:rFonts w:hint="eastAsia"/>
                <w:spacing w:val="0"/>
              </w:rPr>
              <w:t xml:space="preserve"> </w:t>
            </w:r>
            <w:r w:rsidRPr="00626FF2">
              <w:rPr>
                <w:rFonts w:hint="eastAsia"/>
                <w:spacing w:val="0"/>
              </w:rPr>
              <w:t>消耗品費</w:t>
            </w:r>
          </w:p>
          <w:p w14:paraId="1593437E" w14:textId="77777777" w:rsidR="008B1834" w:rsidRPr="00626FF2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14:paraId="4D91043A" w14:textId="77777777" w:rsidR="008B1834" w:rsidRPr="00626FF2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626FF2">
              <w:rPr>
                <w:rFonts w:hint="eastAsia"/>
                <w:spacing w:val="0"/>
              </w:rPr>
              <w:t xml:space="preserve">　</w:t>
            </w:r>
            <w:r w:rsidRPr="00626FF2">
              <w:rPr>
                <w:rFonts w:hint="eastAsia"/>
                <w:spacing w:val="0"/>
              </w:rPr>
              <w:t xml:space="preserve">(2) </w:t>
            </w:r>
            <w:r w:rsidRPr="00626FF2">
              <w:rPr>
                <w:rFonts w:hint="eastAsia"/>
                <w:spacing w:val="0"/>
              </w:rPr>
              <w:t>人件費・謝金</w:t>
            </w:r>
          </w:p>
          <w:p w14:paraId="4F5BFB89" w14:textId="77777777" w:rsidR="008B1834" w:rsidRPr="00626FF2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626FF2">
              <w:rPr>
                <w:rFonts w:hint="eastAsia"/>
                <w:spacing w:val="0"/>
              </w:rPr>
              <w:t xml:space="preserve">　　①</w:t>
            </w:r>
            <w:r w:rsidRPr="00626FF2">
              <w:rPr>
                <w:rFonts w:hint="eastAsia"/>
                <w:spacing w:val="0"/>
              </w:rPr>
              <w:t xml:space="preserve"> </w:t>
            </w:r>
            <w:r w:rsidRPr="00626FF2">
              <w:rPr>
                <w:rFonts w:hint="eastAsia"/>
                <w:spacing w:val="0"/>
              </w:rPr>
              <w:t>人件費</w:t>
            </w:r>
          </w:p>
          <w:p w14:paraId="16CDA824" w14:textId="77777777" w:rsidR="008B1834" w:rsidRPr="00626FF2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626FF2">
              <w:rPr>
                <w:rFonts w:hint="eastAsia"/>
                <w:spacing w:val="0"/>
              </w:rPr>
              <w:t xml:space="preserve">　　②</w:t>
            </w:r>
            <w:r w:rsidRPr="00626FF2">
              <w:rPr>
                <w:rFonts w:hint="eastAsia"/>
                <w:spacing w:val="0"/>
              </w:rPr>
              <w:t xml:space="preserve"> </w:t>
            </w:r>
            <w:r w:rsidRPr="00626FF2">
              <w:rPr>
                <w:rFonts w:hint="eastAsia"/>
                <w:spacing w:val="0"/>
              </w:rPr>
              <w:t>謝金</w:t>
            </w:r>
          </w:p>
          <w:p w14:paraId="6AB819BC" w14:textId="77777777" w:rsidR="008B1834" w:rsidRPr="00626FF2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02507" w14:textId="77777777" w:rsidR="008B1834" w:rsidRPr="00626FF2" w:rsidRDefault="008B1834" w:rsidP="00F411DB">
            <w:pPr>
              <w:pStyle w:val="a3"/>
              <w:spacing w:before="125"/>
              <w:jc w:val="right"/>
              <w:rPr>
                <w:spacing w:val="0"/>
              </w:rPr>
            </w:pPr>
            <w:r w:rsidRPr="00626FF2">
              <w:rPr>
                <w:rFonts w:ascii="ＭＳ 明朝" w:hAnsi="ＭＳ 明朝" w:hint="eastAsia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626FF2">
              <w:rPr>
                <w:rFonts w:ascii="ＭＳ 明朝" w:hAnsi="ＭＳ 明朝" w:hint="eastAsia"/>
              </w:rPr>
              <w:t xml:space="preserve"> 　　　　　</w:t>
            </w:r>
            <w:r w:rsidRPr="00626FF2">
              <w:rPr>
                <w:rFonts w:ascii="ＭＳ 明朝" w:hAnsi="ＭＳ 明朝" w:hint="eastAsia"/>
                <w:spacing w:val="-3"/>
              </w:rPr>
              <w:t>（円）</w:t>
            </w:r>
          </w:p>
          <w:p w14:paraId="6D594E50" w14:textId="77777777" w:rsidR="00B14990" w:rsidRPr="00626FF2" w:rsidRDefault="008B1834" w:rsidP="00B14990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  <w:r w:rsidRPr="00626FF2">
              <w:rPr>
                <w:rFonts w:cs="Century"/>
              </w:rPr>
              <w:t xml:space="preserve"> </w:t>
            </w:r>
            <w:r w:rsidRPr="00626FF2">
              <w:rPr>
                <w:rFonts w:ascii="ＭＳ 明朝" w:hAnsi="ＭＳ 明朝" w:hint="eastAsia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626FF2">
              <w:rPr>
                <w:rFonts w:ascii="ＭＳ 明朝" w:hAnsi="ＭＳ 明朝" w:hint="eastAsia"/>
              </w:rPr>
              <w:t xml:space="preserve"> </w:t>
            </w:r>
          </w:p>
          <w:p w14:paraId="161E4BED" w14:textId="77777777" w:rsidR="008B1834" w:rsidRPr="00626FF2" w:rsidRDefault="008B1834" w:rsidP="00073A54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537620" w14:textId="77777777" w:rsidR="00D210E7" w:rsidRPr="00626FF2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626FF2">
              <w:rPr>
                <w:rFonts w:hint="eastAsia"/>
                <w:spacing w:val="0"/>
              </w:rPr>
              <w:t xml:space="preserve">(3) </w:t>
            </w:r>
            <w:r w:rsidRPr="00626FF2">
              <w:rPr>
                <w:rFonts w:hint="eastAsia"/>
                <w:spacing w:val="0"/>
              </w:rPr>
              <w:t>旅費</w:t>
            </w:r>
          </w:p>
          <w:p w14:paraId="53E777D9" w14:textId="77777777" w:rsidR="00D210E7" w:rsidRPr="00626FF2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626FF2">
              <w:rPr>
                <w:rFonts w:hint="eastAsia"/>
                <w:spacing w:val="0"/>
              </w:rPr>
              <w:t xml:space="preserve">　　うち外国旅費</w:t>
            </w:r>
          </w:p>
          <w:p w14:paraId="71EDB1F2" w14:textId="77777777" w:rsidR="00D210E7" w:rsidRPr="00626FF2" w:rsidRDefault="00D210E7" w:rsidP="00D210E7">
            <w:pPr>
              <w:pStyle w:val="a3"/>
              <w:spacing w:before="125"/>
              <w:rPr>
                <w:spacing w:val="0"/>
              </w:rPr>
            </w:pPr>
          </w:p>
          <w:p w14:paraId="46D08341" w14:textId="77777777" w:rsidR="00D210E7" w:rsidRPr="00626FF2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626FF2">
              <w:rPr>
                <w:rFonts w:hint="eastAsia"/>
                <w:spacing w:val="0"/>
              </w:rPr>
              <w:t xml:space="preserve">(4) </w:t>
            </w:r>
            <w:r w:rsidRPr="00626FF2">
              <w:rPr>
                <w:rFonts w:hint="eastAsia"/>
                <w:spacing w:val="0"/>
              </w:rPr>
              <w:t>その他</w:t>
            </w:r>
          </w:p>
          <w:p w14:paraId="484835A5" w14:textId="77777777" w:rsidR="008B1834" w:rsidRPr="00626FF2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626FF2">
              <w:rPr>
                <w:rFonts w:hint="eastAsia"/>
                <w:spacing w:val="0"/>
              </w:rPr>
              <w:t xml:space="preserve">　　うち委託費</w:t>
            </w:r>
          </w:p>
          <w:p w14:paraId="153EDD66" w14:textId="77777777" w:rsidR="008B1834" w:rsidRPr="00626FF2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14:paraId="27C05F75" w14:textId="021A6CB4" w:rsidR="00F411DB" w:rsidRPr="00626FF2" w:rsidRDefault="00F411DB" w:rsidP="00073A54">
            <w:pPr>
              <w:pStyle w:val="a3"/>
              <w:spacing w:before="125"/>
              <w:rPr>
                <w:spacing w:val="0"/>
              </w:rPr>
            </w:pPr>
            <w:r w:rsidRPr="00626FF2">
              <w:rPr>
                <w:rFonts w:hint="eastAsia"/>
                <w:spacing w:val="0"/>
              </w:rPr>
              <w:t xml:space="preserve">(5) </w:t>
            </w:r>
            <w:r w:rsidRPr="00626FF2">
              <w:rPr>
                <w:rFonts w:hint="eastAsia"/>
                <w:spacing w:val="0"/>
              </w:rPr>
              <w:t>間接経費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1AD755" w14:textId="77777777" w:rsidR="008B1834" w:rsidRPr="00626FF2" w:rsidRDefault="008B1834" w:rsidP="00F411DB">
            <w:pPr>
              <w:pStyle w:val="a3"/>
              <w:spacing w:before="125"/>
              <w:jc w:val="right"/>
              <w:rPr>
                <w:rFonts w:ascii="ＭＳ 明朝" w:hAnsi="ＭＳ 明朝"/>
                <w:spacing w:val="-3"/>
              </w:rPr>
            </w:pPr>
            <w:r w:rsidRPr="00626FF2">
              <w:rPr>
                <w:rFonts w:cs="Century"/>
              </w:rPr>
              <w:t xml:space="preserve"> </w:t>
            </w:r>
            <w:r w:rsidRPr="00626FF2">
              <w:rPr>
                <w:rFonts w:ascii="ＭＳ 明朝" w:hAnsi="ＭＳ 明朝" w:hint="eastAsia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626FF2">
              <w:rPr>
                <w:rFonts w:ascii="ＭＳ 明朝" w:hAnsi="ＭＳ 明朝" w:hint="eastAsia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>（円）</w:t>
            </w:r>
          </w:p>
          <w:p w14:paraId="12C3AAD4" w14:textId="77777777" w:rsidR="008B1834" w:rsidRPr="00626FF2" w:rsidRDefault="008B1834" w:rsidP="00073A54">
            <w:pPr>
              <w:pStyle w:val="a3"/>
              <w:spacing w:before="125"/>
              <w:rPr>
                <w:rFonts w:ascii="ＭＳ 明朝" w:hAnsi="ＭＳ 明朝"/>
                <w:spacing w:val="-3"/>
              </w:rPr>
            </w:pPr>
          </w:p>
          <w:p w14:paraId="777D3D69" w14:textId="77777777" w:rsidR="008B1834" w:rsidRPr="00626FF2" w:rsidRDefault="008B1834" w:rsidP="00073A54">
            <w:pPr>
              <w:pStyle w:val="a3"/>
              <w:spacing w:before="125"/>
              <w:jc w:val="right"/>
              <w:rPr>
                <w:spacing w:val="0"/>
              </w:rPr>
            </w:pPr>
          </w:p>
        </w:tc>
      </w:tr>
      <w:tr w:rsidR="008B1834" w:rsidRPr="00626FF2" w14:paraId="2C46B43E" w14:textId="77777777" w:rsidTr="00F411DB">
        <w:trPr>
          <w:cantSplit/>
          <w:trHeight w:hRule="exact" w:val="460"/>
        </w:trPr>
        <w:tc>
          <w:tcPr>
            <w:tcW w:w="2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A19E" w14:textId="77777777" w:rsidR="008B1834" w:rsidRPr="00626FF2" w:rsidRDefault="008B1834" w:rsidP="00D210E7">
            <w:pPr>
              <w:pStyle w:val="a3"/>
              <w:spacing w:before="125"/>
              <w:rPr>
                <w:spacing w:val="0"/>
              </w:rPr>
            </w:pPr>
            <w:r w:rsidRPr="00626FF2">
              <w:rPr>
                <w:rFonts w:cs="Century"/>
              </w:rPr>
              <w:t xml:space="preserve"> </w:t>
            </w:r>
            <w:r w:rsidRPr="00626FF2">
              <w:rPr>
                <w:rFonts w:ascii="ＭＳ 明朝" w:hAnsi="ＭＳ 明朝" w:hint="eastAsia"/>
                <w:spacing w:val="-3"/>
              </w:rPr>
              <w:t xml:space="preserve">　　合　　計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FCEE7D8" w14:textId="77777777" w:rsidR="008B1834" w:rsidRPr="00626FF2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FA0FAD9" w14:textId="77777777" w:rsidR="008B1834" w:rsidRPr="00626FF2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43C36" w14:textId="77777777" w:rsidR="008B1834" w:rsidRPr="00626FF2" w:rsidRDefault="008B1834" w:rsidP="00073A54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</w:p>
        </w:tc>
      </w:tr>
    </w:tbl>
    <w:p w14:paraId="2F7D7316" w14:textId="77777777" w:rsidR="008B1834" w:rsidRPr="00626FF2" w:rsidRDefault="008B1834" w:rsidP="008B1834">
      <w:pPr>
        <w:pStyle w:val="a3"/>
        <w:spacing w:line="125" w:lineRule="exact"/>
        <w:rPr>
          <w:spacing w:val="0"/>
        </w:rPr>
      </w:pPr>
    </w:p>
    <w:p w14:paraId="0556CDF3" w14:textId="39BC7A22" w:rsidR="008B1834" w:rsidRPr="00626FF2" w:rsidRDefault="008B1834" w:rsidP="008B1834">
      <w:pPr>
        <w:pStyle w:val="a3"/>
        <w:rPr>
          <w:rFonts w:ascii="ＭＳ 明朝" w:hAnsi="ＭＳ 明朝"/>
        </w:rPr>
      </w:pPr>
      <w:r w:rsidRPr="00626FF2">
        <w:rPr>
          <w:rFonts w:ascii="ＭＳ 明朝" w:hAnsi="ＭＳ 明朝" w:hint="eastAsia"/>
        </w:rPr>
        <w:t xml:space="preserve">　</w:t>
      </w:r>
    </w:p>
    <w:p w14:paraId="6E2793E7" w14:textId="27EC3AD6" w:rsidR="008B1834" w:rsidRPr="00626FF2" w:rsidRDefault="00A9122E" w:rsidP="008B1834">
      <w:pPr>
        <w:pStyle w:val="a3"/>
        <w:ind w:firstLineChars="100" w:firstLine="208"/>
        <w:rPr>
          <w:spacing w:val="0"/>
        </w:rPr>
      </w:pPr>
      <w:r w:rsidRPr="00626FF2">
        <w:rPr>
          <w:rFonts w:ascii="ＭＳ 明朝" w:hAnsi="ＭＳ 明朝" w:hint="eastAsia"/>
        </w:rPr>
        <w:t>備品</w:t>
      </w:r>
      <w:r w:rsidR="008B1834" w:rsidRPr="00626FF2">
        <w:rPr>
          <w:rFonts w:ascii="ＭＳ 明朝" w:hAnsi="ＭＳ 明朝" w:hint="eastAsia"/>
        </w:rPr>
        <w:t>の内訳（該当がない場合には</w:t>
      </w:r>
      <w:r w:rsidR="008425B8" w:rsidRPr="00626FF2">
        <w:rPr>
          <w:rFonts w:ascii="ＭＳ 明朝" w:hAnsi="ＭＳ 明朝" w:hint="eastAsia"/>
        </w:rPr>
        <w:t>「備品名」欄に「該当なし」と記入すること。</w:t>
      </w:r>
      <w:r w:rsidR="008B1834" w:rsidRPr="00626FF2">
        <w:rPr>
          <w:rFonts w:ascii="ＭＳ 明朝" w:hAnsi="ＭＳ 明朝" w:hint="eastAsia"/>
        </w:rPr>
        <w:t>）</w:t>
      </w:r>
    </w:p>
    <w:p w14:paraId="7F6200B2" w14:textId="77777777" w:rsidR="008B1834" w:rsidRPr="00626FF2" w:rsidRDefault="008B1834" w:rsidP="008B183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8"/>
        <w:gridCol w:w="832"/>
        <w:gridCol w:w="1456"/>
        <w:gridCol w:w="1040"/>
        <w:gridCol w:w="2080"/>
        <w:gridCol w:w="2241"/>
      </w:tblGrid>
      <w:tr w:rsidR="00626FF2" w:rsidRPr="00626FF2" w14:paraId="157969C4" w14:textId="77777777" w:rsidTr="00A9122E">
        <w:trPr>
          <w:trHeight w:hRule="exact" w:val="51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AF90" w14:textId="0B5E3CE4" w:rsidR="008B1834" w:rsidRPr="00626FF2" w:rsidRDefault="008425B8" w:rsidP="00A9122E">
            <w:pPr>
              <w:pStyle w:val="a3"/>
              <w:spacing w:before="125"/>
              <w:jc w:val="center"/>
              <w:rPr>
                <w:rFonts w:ascii="ＭＳ 明朝" w:hAnsi="ＭＳ 明朝"/>
              </w:rPr>
            </w:pPr>
            <w:r w:rsidRPr="00626FF2">
              <w:rPr>
                <w:rFonts w:ascii="ＭＳ 明朝" w:hAnsi="ＭＳ 明朝" w:hint="eastAsia"/>
              </w:rPr>
              <w:t>備　　品　　名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790DBD" w14:textId="77777777" w:rsidR="008B1834" w:rsidRPr="00626FF2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0F130" w14:textId="77777777" w:rsidR="008B1834" w:rsidRPr="00626FF2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</w:rPr>
              <w:t>単　　価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019D00" w14:textId="77777777" w:rsidR="008B1834" w:rsidRPr="00626FF2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F0C551" w14:textId="77777777" w:rsidR="008B1834" w:rsidRPr="00626FF2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</w:rPr>
              <w:t>納</w:t>
            </w:r>
            <w:r w:rsidRPr="00626FF2">
              <w:rPr>
                <w:rFonts w:ascii="ＭＳ 明朝" w:hAnsi="ＭＳ 明朝" w:hint="eastAsia"/>
                <w:spacing w:val="0"/>
              </w:rPr>
              <w:t xml:space="preserve"> </w:t>
            </w:r>
            <w:r w:rsidRPr="00626FF2">
              <w:rPr>
                <w:rFonts w:ascii="ＭＳ 明朝" w:hAnsi="ＭＳ 明朝" w:hint="eastAsia"/>
              </w:rPr>
              <w:t>入</w:t>
            </w:r>
            <w:r w:rsidRPr="00626FF2">
              <w:rPr>
                <w:rFonts w:ascii="ＭＳ 明朝" w:hAnsi="ＭＳ 明朝" w:hint="eastAsia"/>
                <w:spacing w:val="0"/>
              </w:rPr>
              <w:t xml:space="preserve"> </w:t>
            </w:r>
            <w:r w:rsidRPr="00626FF2">
              <w:rPr>
                <w:rFonts w:ascii="ＭＳ 明朝" w:hAnsi="ＭＳ 明朝" w:hint="eastAsia"/>
              </w:rPr>
              <w:t>時</w:t>
            </w:r>
            <w:r w:rsidRPr="00626FF2">
              <w:rPr>
                <w:rFonts w:ascii="ＭＳ 明朝" w:hAnsi="ＭＳ 明朝" w:hint="eastAsia"/>
                <w:spacing w:val="0"/>
              </w:rPr>
              <w:t xml:space="preserve"> </w:t>
            </w:r>
            <w:r w:rsidRPr="00626FF2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CE96BB" w14:textId="77777777" w:rsidR="008B1834" w:rsidRPr="00626FF2" w:rsidRDefault="008B1834" w:rsidP="00F9538F">
            <w:pPr>
              <w:pStyle w:val="a3"/>
              <w:spacing w:before="125"/>
              <w:jc w:val="center"/>
              <w:rPr>
                <w:spacing w:val="0"/>
              </w:rPr>
            </w:pPr>
            <w:r w:rsidRPr="00626FF2">
              <w:rPr>
                <w:rFonts w:ascii="ＭＳ 明朝" w:hAnsi="ＭＳ 明朝" w:hint="eastAsia"/>
              </w:rPr>
              <w:t>保　管　場　所</w:t>
            </w:r>
          </w:p>
        </w:tc>
      </w:tr>
      <w:tr w:rsidR="00D42432" w:rsidRPr="00626FF2" w14:paraId="6CC9B081" w14:textId="77777777" w:rsidTr="00D42432">
        <w:trPr>
          <w:trHeight w:hRule="exact" w:val="2888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31E8" w14:textId="77777777" w:rsidR="008B1834" w:rsidRPr="00626FF2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  <w:p w14:paraId="0D1689D8" w14:textId="77777777" w:rsidR="008B1834" w:rsidRPr="00626FF2" w:rsidRDefault="008B1834" w:rsidP="00B14990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B2E0FC" w14:textId="77777777" w:rsidR="008B1834" w:rsidRPr="00626FF2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6E0241" w14:textId="77777777" w:rsidR="008B1834" w:rsidRPr="00626FF2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59683C" w14:textId="77777777" w:rsidR="008B1834" w:rsidRPr="00626FF2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00797F" w14:textId="77777777" w:rsidR="008B1834" w:rsidRPr="00626FF2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41E3B7" w14:textId="77777777" w:rsidR="008B1834" w:rsidRPr="00626FF2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</w:tr>
    </w:tbl>
    <w:p w14:paraId="10853A94" w14:textId="7F1ADF3E" w:rsidR="008B1834" w:rsidRPr="00626FF2" w:rsidRDefault="008B1834" w:rsidP="008B1834">
      <w:pPr>
        <w:pStyle w:val="a3"/>
        <w:spacing w:line="125" w:lineRule="exact"/>
        <w:rPr>
          <w:spacing w:val="0"/>
        </w:rPr>
      </w:pPr>
    </w:p>
    <w:p w14:paraId="4D279441" w14:textId="0493C44E" w:rsidR="008C5A4A" w:rsidRPr="00626FF2" w:rsidRDefault="00D70D75" w:rsidP="00074C23">
      <w:pPr>
        <w:pStyle w:val="a3"/>
        <w:rPr>
          <w:spacing w:val="0"/>
        </w:rPr>
      </w:pPr>
      <w:r w:rsidRPr="00626FF2">
        <w:rPr>
          <w:rFonts w:ascii="ＭＳ 明朝" w:hAnsi="ＭＳ 明朝" w:hint="eastAsia"/>
          <w:spacing w:val="0"/>
        </w:rPr>
        <w:t xml:space="preserve">                          </w:t>
      </w:r>
    </w:p>
    <w:sectPr w:rsidR="008C5A4A" w:rsidRPr="00626FF2" w:rsidSect="00D15076"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4959D" w14:textId="77777777" w:rsidR="003A10FF" w:rsidRDefault="003A10FF" w:rsidP="00F83D8F">
      <w:r>
        <w:separator/>
      </w:r>
    </w:p>
  </w:endnote>
  <w:endnote w:type="continuationSeparator" w:id="0">
    <w:p w14:paraId="43E63F03" w14:textId="77777777" w:rsidR="003A10FF" w:rsidRDefault="003A10FF" w:rsidP="00F8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CDB3D" w14:textId="77777777" w:rsidR="003A10FF" w:rsidRDefault="003A10FF" w:rsidP="00F83D8F">
      <w:r>
        <w:separator/>
      </w:r>
    </w:p>
  </w:footnote>
  <w:footnote w:type="continuationSeparator" w:id="0">
    <w:p w14:paraId="6683E227" w14:textId="77777777" w:rsidR="003A10FF" w:rsidRDefault="003A10FF" w:rsidP="00F8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6585"/>
    <w:multiLevelType w:val="hybridMultilevel"/>
    <w:tmpl w:val="9012B02C"/>
    <w:lvl w:ilvl="0" w:tplc="D47298C0">
      <w:start w:val="1"/>
      <w:numFmt w:val="decimalEnclosedCircle"/>
      <w:lvlText w:val="%1"/>
      <w:lvlJc w:val="left"/>
      <w:pPr>
        <w:ind w:left="43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EAA5E56"/>
    <w:multiLevelType w:val="hybridMultilevel"/>
    <w:tmpl w:val="7004A364"/>
    <w:lvl w:ilvl="0" w:tplc="CBA889F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94855"/>
    <w:multiLevelType w:val="hybridMultilevel"/>
    <w:tmpl w:val="C0A4DDBE"/>
    <w:lvl w:ilvl="0" w:tplc="D59C7B1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B300459"/>
    <w:multiLevelType w:val="hybridMultilevel"/>
    <w:tmpl w:val="3F20424E"/>
    <w:lvl w:ilvl="0" w:tplc="B82AC93A">
      <w:start w:val="1"/>
      <w:numFmt w:val="decimal"/>
      <w:lvlText w:val="%1)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003F7"/>
    <w:multiLevelType w:val="hybridMultilevel"/>
    <w:tmpl w:val="264EC41E"/>
    <w:lvl w:ilvl="0" w:tplc="7BD2AE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6E3F39"/>
    <w:multiLevelType w:val="hybridMultilevel"/>
    <w:tmpl w:val="4DCAD69A"/>
    <w:lvl w:ilvl="0" w:tplc="E90E3F0E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7072862">
    <w:abstractNumId w:val="2"/>
  </w:num>
  <w:num w:numId="2" w16cid:durableId="1176723389">
    <w:abstractNumId w:val="0"/>
  </w:num>
  <w:num w:numId="3" w16cid:durableId="279384580">
    <w:abstractNumId w:val="3"/>
  </w:num>
  <w:num w:numId="4" w16cid:durableId="1363165978">
    <w:abstractNumId w:val="5"/>
  </w:num>
  <w:num w:numId="5" w16cid:durableId="1371220877">
    <w:abstractNumId w:val="4"/>
  </w:num>
  <w:num w:numId="6" w16cid:durableId="1643776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76"/>
    <w:rsid w:val="0000233B"/>
    <w:rsid w:val="00005F23"/>
    <w:rsid w:val="00050CB6"/>
    <w:rsid w:val="00062721"/>
    <w:rsid w:val="00063380"/>
    <w:rsid w:val="00073A54"/>
    <w:rsid w:val="00074C23"/>
    <w:rsid w:val="0009382D"/>
    <w:rsid w:val="000A366D"/>
    <w:rsid w:val="000A3E5B"/>
    <w:rsid w:val="000B6E31"/>
    <w:rsid w:val="000D20C0"/>
    <w:rsid w:val="000D3C11"/>
    <w:rsid w:val="000D7903"/>
    <w:rsid w:val="000E0BDA"/>
    <w:rsid w:val="000E5A79"/>
    <w:rsid w:val="00101C6F"/>
    <w:rsid w:val="00107BB3"/>
    <w:rsid w:val="0011153C"/>
    <w:rsid w:val="0012750D"/>
    <w:rsid w:val="00144070"/>
    <w:rsid w:val="0016266D"/>
    <w:rsid w:val="00166706"/>
    <w:rsid w:val="0017069C"/>
    <w:rsid w:val="00181162"/>
    <w:rsid w:val="00185622"/>
    <w:rsid w:val="001B20E6"/>
    <w:rsid w:val="001B453D"/>
    <w:rsid w:val="001B7C05"/>
    <w:rsid w:val="001D5474"/>
    <w:rsid w:val="001E1870"/>
    <w:rsid w:val="001E28A4"/>
    <w:rsid w:val="001F2A2B"/>
    <w:rsid w:val="00220C49"/>
    <w:rsid w:val="002264CD"/>
    <w:rsid w:val="00233BB6"/>
    <w:rsid w:val="002440E5"/>
    <w:rsid w:val="00254AE7"/>
    <w:rsid w:val="0025646F"/>
    <w:rsid w:val="00261B4A"/>
    <w:rsid w:val="0027031D"/>
    <w:rsid w:val="002845F1"/>
    <w:rsid w:val="002914B3"/>
    <w:rsid w:val="002A611E"/>
    <w:rsid w:val="002D4C12"/>
    <w:rsid w:val="002D673E"/>
    <w:rsid w:val="002E2759"/>
    <w:rsid w:val="002F51FF"/>
    <w:rsid w:val="00312118"/>
    <w:rsid w:val="00325ADE"/>
    <w:rsid w:val="00346ABC"/>
    <w:rsid w:val="0034763D"/>
    <w:rsid w:val="00361FE1"/>
    <w:rsid w:val="00367FD1"/>
    <w:rsid w:val="00374A51"/>
    <w:rsid w:val="0037682C"/>
    <w:rsid w:val="003826AD"/>
    <w:rsid w:val="003A10FF"/>
    <w:rsid w:val="00430086"/>
    <w:rsid w:val="00446261"/>
    <w:rsid w:val="0046638B"/>
    <w:rsid w:val="004A69DA"/>
    <w:rsid w:val="004F7A2C"/>
    <w:rsid w:val="00514DB1"/>
    <w:rsid w:val="005333BC"/>
    <w:rsid w:val="00541581"/>
    <w:rsid w:val="00550D3E"/>
    <w:rsid w:val="005632E6"/>
    <w:rsid w:val="0056588A"/>
    <w:rsid w:val="00567BD9"/>
    <w:rsid w:val="00595150"/>
    <w:rsid w:val="005955AC"/>
    <w:rsid w:val="005A2D09"/>
    <w:rsid w:val="005A46C9"/>
    <w:rsid w:val="005A7041"/>
    <w:rsid w:val="005B7A1A"/>
    <w:rsid w:val="005D0E8B"/>
    <w:rsid w:val="005E7E85"/>
    <w:rsid w:val="005F054B"/>
    <w:rsid w:val="0060469E"/>
    <w:rsid w:val="006059C1"/>
    <w:rsid w:val="00622495"/>
    <w:rsid w:val="00626FF2"/>
    <w:rsid w:val="006715D3"/>
    <w:rsid w:val="00690091"/>
    <w:rsid w:val="00693D3C"/>
    <w:rsid w:val="006A2E9C"/>
    <w:rsid w:val="006C4031"/>
    <w:rsid w:val="006D2CCF"/>
    <w:rsid w:val="006E09BA"/>
    <w:rsid w:val="006F3D29"/>
    <w:rsid w:val="007046EE"/>
    <w:rsid w:val="007166C4"/>
    <w:rsid w:val="00722D58"/>
    <w:rsid w:val="0074041C"/>
    <w:rsid w:val="00741CF4"/>
    <w:rsid w:val="00743CF6"/>
    <w:rsid w:val="00743E90"/>
    <w:rsid w:val="0074702F"/>
    <w:rsid w:val="00761093"/>
    <w:rsid w:val="007726BC"/>
    <w:rsid w:val="007871DD"/>
    <w:rsid w:val="0079551D"/>
    <w:rsid w:val="007B40A2"/>
    <w:rsid w:val="007C1CD2"/>
    <w:rsid w:val="007D4CF1"/>
    <w:rsid w:val="007E6FF5"/>
    <w:rsid w:val="00814FF1"/>
    <w:rsid w:val="00815AFF"/>
    <w:rsid w:val="008425B8"/>
    <w:rsid w:val="00844E54"/>
    <w:rsid w:val="008671ED"/>
    <w:rsid w:val="008922A4"/>
    <w:rsid w:val="008A21BB"/>
    <w:rsid w:val="008B1834"/>
    <w:rsid w:val="008C5A4A"/>
    <w:rsid w:val="008D2547"/>
    <w:rsid w:val="008D4447"/>
    <w:rsid w:val="008D453F"/>
    <w:rsid w:val="008D6E2B"/>
    <w:rsid w:val="008D7006"/>
    <w:rsid w:val="008F2BD0"/>
    <w:rsid w:val="00911274"/>
    <w:rsid w:val="00921117"/>
    <w:rsid w:val="0093070A"/>
    <w:rsid w:val="0093393D"/>
    <w:rsid w:val="00941D69"/>
    <w:rsid w:val="009429A1"/>
    <w:rsid w:val="009611BB"/>
    <w:rsid w:val="00967622"/>
    <w:rsid w:val="009B2237"/>
    <w:rsid w:val="009B5584"/>
    <w:rsid w:val="009B70E1"/>
    <w:rsid w:val="009C0C7A"/>
    <w:rsid w:val="009C3249"/>
    <w:rsid w:val="009C6835"/>
    <w:rsid w:val="009D4583"/>
    <w:rsid w:val="009E1717"/>
    <w:rsid w:val="009E4C0C"/>
    <w:rsid w:val="00A1494C"/>
    <w:rsid w:val="00A24390"/>
    <w:rsid w:val="00A53B85"/>
    <w:rsid w:val="00A60D3B"/>
    <w:rsid w:val="00A71CE4"/>
    <w:rsid w:val="00A83A30"/>
    <w:rsid w:val="00A9122E"/>
    <w:rsid w:val="00A94876"/>
    <w:rsid w:val="00AA0D05"/>
    <w:rsid w:val="00AA2640"/>
    <w:rsid w:val="00AE449A"/>
    <w:rsid w:val="00AE6BF2"/>
    <w:rsid w:val="00AF5984"/>
    <w:rsid w:val="00AF59F2"/>
    <w:rsid w:val="00B14990"/>
    <w:rsid w:val="00B32D0B"/>
    <w:rsid w:val="00B56B8E"/>
    <w:rsid w:val="00B7092B"/>
    <w:rsid w:val="00BA06C5"/>
    <w:rsid w:val="00BE04C2"/>
    <w:rsid w:val="00BF0197"/>
    <w:rsid w:val="00C029C5"/>
    <w:rsid w:val="00C14C68"/>
    <w:rsid w:val="00C615BC"/>
    <w:rsid w:val="00C84D8F"/>
    <w:rsid w:val="00C959D5"/>
    <w:rsid w:val="00CA74FA"/>
    <w:rsid w:val="00CE0CC4"/>
    <w:rsid w:val="00CF2D6E"/>
    <w:rsid w:val="00D02A90"/>
    <w:rsid w:val="00D04DB2"/>
    <w:rsid w:val="00D14276"/>
    <w:rsid w:val="00D15076"/>
    <w:rsid w:val="00D210E7"/>
    <w:rsid w:val="00D25217"/>
    <w:rsid w:val="00D2565A"/>
    <w:rsid w:val="00D42432"/>
    <w:rsid w:val="00D62B9A"/>
    <w:rsid w:val="00D64094"/>
    <w:rsid w:val="00D70D75"/>
    <w:rsid w:val="00D83F4A"/>
    <w:rsid w:val="00D9691A"/>
    <w:rsid w:val="00DB3B22"/>
    <w:rsid w:val="00DE257D"/>
    <w:rsid w:val="00DE5BA8"/>
    <w:rsid w:val="00E20C30"/>
    <w:rsid w:val="00E443A7"/>
    <w:rsid w:val="00E467B6"/>
    <w:rsid w:val="00E66A06"/>
    <w:rsid w:val="00E72A90"/>
    <w:rsid w:val="00E77114"/>
    <w:rsid w:val="00EA7DCA"/>
    <w:rsid w:val="00EC621B"/>
    <w:rsid w:val="00ED31CF"/>
    <w:rsid w:val="00ED4121"/>
    <w:rsid w:val="00EE0BF2"/>
    <w:rsid w:val="00EF72EA"/>
    <w:rsid w:val="00F13D00"/>
    <w:rsid w:val="00F22E2C"/>
    <w:rsid w:val="00F411DB"/>
    <w:rsid w:val="00F41419"/>
    <w:rsid w:val="00F41609"/>
    <w:rsid w:val="00F429A6"/>
    <w:rsid w:val="00F44D17"/>
    <w:rsid w:val="00F60955"/>
    <w:rsid w:val="00F60F78"/>
    <w:rsid w:val="00F81C9B"/>
    <w:rsid w:val="00F81CF4"/>
    <w:rsid w:val="00F83D8F"/>
    <w:rsid w:val="00F9538F"/>
    <w:rsid w:val="00F97E12"/>
    <w:rsid w:val="00FB1344"/>
    <w:rsid w:val="00FB60A3"/>
    <w:rsid w:val="00FD2043"/>
    <w:rsid w:val="00FD47D2"/>
    <w:rsid w:val="00F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3329A"/>
  <w15:docId w15:val="{9007D465-AD2C-42D8-A348-A114E8C9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0D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83D8F"/>
    <w:rPr>
      <w:kern w:val="2"/>
      <w:sz w:val="21"/>
      <w:szCs w:val="24"/>
    </w:rPr>
  </w:style>
  <w:style w:type="paragraph" w:styleId="a6">
    <w:name w:val="footer"/>
    <w:basedOn w:val="a"/>
    <w:link w:val="a7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83D8F"/>
    <w:rPr>
      <w:kern w:val="2"/>
      <w:sz w:val="21"/>
      <w:szCs w:val="24"/>
    </w:rPr>
  </w:style>
  <w:style w:type="table" w:styleId="a8">
    <w:name w:val="Table Grid"/>
    <w:basedOn w:val="a1"/>
    <w:rsid w:val="00FD20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14FF1"/>
    <w:rPr>
      <w:color w:val="0000FF"/>
      <w:u w:val="single"/>
    </w:rPr>
  </w:style>
  <w:style w:type="paragraph" w:styleId="aa">
    <w:name w:val="Plain Text"/>
    <w:basedOn w:val="a"/>
    <w:link w:val="ab"/>
    <w:rsid w:val="007B40A2"/>
    <w:rPr>
      <w:rFonts w:ascii="ＭＳ 明朝" w:hAnsi="Courier New"/>
      <w:szCs w:val="20"/>
      <w:lang w:val="x-none" w:eastAsia="x-none"/>
    </w:rPr>
  </w:style>
  <w:style w:type="character" w:customStyle="1" w:styleId="ab">
    <w:name w:val="書式なし (文字)"/>
    <w:link w:val="aa"/>
    <w:rsid w:val="007B40A2"/>
    <w:rPr>
      <w:rFonts w:ascii="ＭＳ 明朝" w:hAnsi="Courier New"/>
      <w:kern w:val="2"/>
      <w:sz w:val="21"/>
    </w:rPr>
  </w:style>
  <w:style w:type="paragraph" w:styleId="ac">
    <w:name w:val="Body Text"/>
    <w:basedOn w:val="a"/>
    <w:link w:val="ad"/>
    <w:rsid w:val="007B40A2"/>
    <w:rPr>
      <w:rFonts w:ascii="Times" w:eastAsia="平成明朝" w:hAnsi="Times"/>
      <w:sz w:val="20"/>
      <w:szCs w:val="20"/>
      <w:lang w:val="x-none" w:eastAsia="x-none"/>
    </w:rPr>
  </w:style>
  <w:style w:type="character" w:customStyle="1" w:styleId="ad">
    <w:name w:val="本文 (文字)"/>
    <w:link w:val="ac"/>
    <w:rsid w:val="007B40A2"/>
    <w:rPr>
      <w:rFonts w:ascii="Times" w:eastAsia="平成明朝" w:hAnsi="Times"/>
      <w:kern w:val="2"/>
    </w:rPr>
  </w:style>
  <w:style w:type="paragraph" w:styleId="ae">
    <w:name w:val="List Paragraph"/>
    <w:basedOn w:val="a"/>
    <w:uiPriority w:val="34"/>
    <w:qFormat/>
    <w:rsid w:val="007B40A2"/>
    <w:pPr>
      <w:ind w:leftChars="400" w:left="840"/>
    </w:pPr>
    <w:rPr>
      <w:szCs w:val="22"/>
    </w:rPr>
  </w:style>
  <w:style w:type="paragraph" w:styleId="af">
    <w:name w:val="Balloon Text"/>
    <w:basedOn w:val="a"/>
    <w:link w:val="af0"/>
    <w:rsid w:val="004462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4462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085;&#26412;&#23567;&#20816;&#12450;&#12524;&#12523;&#12462;&#12540;&#23398;&#20250;03\AppData\Local\Microsoft\Windows\Temporary%20Internet%20File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3</Pages>
  <Words>1347</Words>
  <Characters>1428</Characters>
  <Application>Microsoft Office Word</Application>
  <DocSecurity>0</DocSecurity>
  <Lines>54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改正後全文</vt:lpstr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creator>厚生労働省ネットワークシステム</dc:creator>
  <cp:lastModifiedBy>03JSPACI</cp:lastModifiedBy>
  <cp:revision>2</cp:revision>
  <cp:lastPrinted>2013-05-28T03:49:00Z</cp:lastPrinted>
  <dcterms:created xsi:type="dcterms:W3CDTF">2025-07-07T04:38:00Z</dcterms:created>
  <dcterms:modified xsi:type="dcterms:W3CDTF">2025-07-07T04:38:00Z</dcterms:modified>
</cp:coreProperties>
</file>